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A0612E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4C1672B" w:rsidR="008103E8" w:rsidRPr="00BA525E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BA525E">
              <w:rPr>
                <w:rFonts w:ascii="Century Gothic" w:hAnsi="Century Gothic"/>
                <w:color w:val="auto"/>
              </w:rPr>
              <w:t>Upcoming Events</w:t>
            </w:r>
            <w:r w:rsidR="00593830" w:rsidRPr="00BA525E">
              <w:rPr>
                <w:rFonts w:ascii="Century Gothic" w:hAnsi="Century Gothic"/>
                <w:color w:val="auto"/>
              </w:rPr>
              <w:t>:</w:t>
            </w:r>
          </w:p>
          <w:p w14:paraId="09AEB8AA" w14:textId="2CD9244E" w:rsidR="000E13A6" w:rsidRPr="003D0DA8" w:rsidRDefault="00AF381E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  <w:b/>
                <w:bCs/>
              </w:rPr>
              <w:t xml:space="preserve">June 9: </w:t>
            </w:r>
            <w:r w:rsidRPr="003D0DA8">
              <w:rPr>
                <w:rFonts w:ascii="Century Gothic" w:hAnsi="Century Gothic" w:cs="Times New Roman"/>
              </w:rPr>
              <w:t>Council Meeting 5:00 p.m.</w:t>
            </w:r>
          </w:p>
          <w:p w14:paraId="79293A6A" w14:textId="77777777" w:rsidR="00AF381E" w:rsidRDefault="00AF381E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14C47FE3" w14:textId="77777777" w:rsidR="00987931" w:rsidRPr="00BA525E" w:rsidRDefault="00987931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64AF6BCE" w14:textId="77777777" w:rsidR="00800C93" w:rsidRPr="00BA525E" w:rsidRDefault="00800C93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60FBAB9A" w14:textId="1EB018AD" w:rsidR="006A69D9" w:rsidRPr="00BA525E" w:rsidRDefault="006A69D9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BA525E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BA525E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5BAC3C81" w14:textId="72888E64" w:rsidR="00987931" w:rsidRDefault="00AF381E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Jillian </w:t>
            </w:r>
            <w:proofErr w:type="spellStart"/>
            <w:proofErr w:type="gramStart"/>
            <w:r>
              <w:rPr>
                <w:rFonts w:ascii="Century Gothic" w:hAnsi="Century Gothic" w:cs="Times New Roman"/>
              </w:rPr>
              <w:t>Malkow</w:t>
            </w:r>
            <w:proofErr w:type="spellEnd"/>
            <w:r>
              <w:rPr>
                <w:rFonts w:ascii="Century Gothic" w:hAnsi="Century Gothic" w:cs="Times New Roman"/>
              </w:rPr>
              <w:t xml:space="preserve">  June</w:t>
            </w:r>
            <w:proofErr w:type="gramEnd"/>
            <w:r>
              <w:rPr>
                <w:rFonts w:ascii="Century Gothic" w:hAnsi="Century Gothic" w:cs="Times New Roman"/>
              </w:rPr>
              <w:t xml:space="preserve"> 9</w:t>
            </w:r>
          </w:p>
          <w:p w14:paraId="2E0F7171" w14:textId="77777777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3FEFC0FE" w14:textId="1722662A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Anniversaries:</w:t>
            </w:r>
          </w:p>
          <w:p w14:paraId="3D88666D" w14:textId="5EF92609" w:rsidR="00987931" w:rsidRPr="00987931" w:rsidRDefault="00AF381E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John and Becky </w:t>
            </w:r>
            <w:proofErr w:type="gramStart"/>
            <w:r>
              <w:rPr>
                <w:rFonts w:ascii="Century Gothic" w:hAnsi="Century Gothic" w:cs="Times New Roman"/>
              </w:rPr>
              <w:t>Beranek  June</w:t>
            </w:r>
            <w:proofErr w:type="gramEnd"/>
            <w:r>
              <w:rPr>
                <w:rFonts w:ascii="Century Gothic" w:hAnsi="Century Gothic" w:cs="Times New Roman"/>
              </w:rPr>
              <w:t xml:space="preserve"> 10</w:t>
            </w:r>
          </w:p>
          <w:p w14:paraId="7C880D1C" w14:textId="77777777" w:rsidR="006F1B07" w:rsidRDefault="006F1B07" w:rsidP="006A69D9">
            <w:pPr>
              <w:rPr>
                <w:rFonts w:ascii="Century Gothic" w:hAnsi="Century Gothic"/>
                <w:b/>
                <w:bCs/>
              </w:rPr>
            </w:pPr>
          </w:p>
          <w:p w14:paraId="089BFC64" w14:textId="77777777" w:rsidR="008C2B3C" w:rsidRDefault="008C2B3C" w:rsidP="006A69D9">
            <w:pPr>
              <w:rPr>
                <w:rFonts w:ascii="Century Gothic" w:hAnsi="Century Gothic"/>
              </w:rPr>
            </w:pPr>
          </w:p>
          <w:p w14:paraId="7F4064F0" w14:textId="77777777" w:rsidR="008C2B3C" w:rsidRDefault="008C2B3C" w:rsidP="006A69D9">
            <w:pPr>
              <w:rPr>
                <w:rFonts w:ascii="Century Gothic" w:hAnsi="Century Gothic"/>
              </w:rPr>
            </w:pP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</w:p>
          <w:p w14:paraId="35753C17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>Pastor J</w:t>
            </w:r>
            <w:r w:rsidRPr="006440B1">
              <w:rPr>
                <w:rFonts w:ascii="Century Gothic" w:hAnsi="Century Gothic"/>
              </w:rPr>
              <w:t>inkyoung You</w:t>
            </w:r>
          </w:p>
          <w:p w14:paraId="224A4E3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Office Hours: Tuesday 9:00 a.m. – 2:00 p.m.</w:t>
            </w:r>
          </w:p>
          <w:p w14:paraId="17A89CA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3A8F983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31CFBAD1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093EC44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C4D9" w14:textId="332677A8" w:rsidR="008B1AFA" w:rsidRDefault="00DB7E32" w:rsidP="008C2B3C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F28242F" wp14:editId="4B52662C">
                  <wp:extent cx="2428875" cy="2857500"/>
                  <wp:effectExtent l="0" t="0" r="9525" b="0"/>
                  <wp:docPr id="37406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0B5EE" w14:textId="330E277F" w:rsidR="00843E11" w:rsidRDefault="00843E11" w:rsidP="00956055">
            <w:pPr>
              <w:jc w:val="center"/>
              <w:rPr>
                <w:sz w:val="32"/>
                <w:szCs w:val="32"/>
              </w:rPr>
            </w:pPr>
          </w:p>
          <w:p w14:paraId="4FAACBCE" w14:textId="77777777" w:rsidR="000E13A6" w:rsidRDefault="000E13A6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5BA4B8B1" w:rsidR="00D15664" w:rsidRPr="00186460" w:rsidRDefault="00AF381E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June 7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03E2D13B" w14:textId="77777777" w:rsidR="008B1AFA" w:rsidRDefault="008B1AFA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15058ED8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hd w:val="clear" w:color="auto" w:fill="FFFFFF"/>
              </w:rPr>
            </w:pPr>
          </w:p>
          <w:p w14:paraId="3B621CE4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Pastor Jinkyoung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7EE1523A" w:rsidR="001A324F" w:rsidRPr="00D37AF2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D37AF2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D37AF2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3DD98154" w:rsidR="001A324F" w:rsidRPr="00D37AF2" w:rsidRDefault="00AF381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>June 7</w:t>
            </w:r>
            <w:r w:rsidR="001B2E42" w:rsidRPr="00D37AF2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4D3D4722" w:rsidR="001A324F" w:rsidRPr="00D37AF2" w:rsidRDefault="00AF381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/>
                <w:sz w:val="24"/>
                <w:szCs w:val="24"/>
              </w:rPr>
              <w:t>Second Sunday after Pentecost</w:t>
            </w:r>
          </w:p>
          <w:p w14:paraId="4920316E" w14:textId="77777777" w:rsidR="00F72ADE" w:rsidRPr="00D37AF2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139BCDA3" w:rsidR="001A324F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r w:rsidR="00CC528C" w:rsidRPr="00D37AF2">
              <w:rPr>
                <w:rFonts w:ascii="Century Gothic" w:hAnsi="Century Gothic" w:cs="Arial"/>
                <w:sz w:val="24"/>
                <w:szCs w:val="24"/>
              </w:rPr>
              <w:t>Jinkyoung You</w:t>
            </w:r>
          </w:p>
          <w:p w14:paraId="74DF9A75" w14:textId="561DD4E3" w:rsidR="00DB7E32" w:rsidRPr="00D37AF2" w:rsidRDefault="00DB7E32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Guest Speaker: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  Sh</w:t>
            </w:r>
            <w:r>
              <w:rPr>
                <w:rFonts w:ascii="Century Gothic" w:hAnsi="Century Gothic" w:cs="Arial"/>
                <w:sz w:val="24"/>
                <w:szCs w:val="24"/>
              </w:rPr>
              <w:t>eila Olsen</w:t>
            </w:r>
          </w:p>
          <w:p w14:paraId="358551C2" w14:textId="0C22D7B9" w:rsidR="001A324F" w:rsidRPr="00D37AF2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AF381E" w:rsidRPr="00D37AF2">
              <w:rPr>
                <w:rFonts w:ascii="Century Gothic" w:hAnsi="Century Gothic" w:cs="Arial"/>
                <w:sz w:val="24"/>
                <w:szCs w:val="24"/>
              </w:rPr>
              <w:t>Julie Anderson</w:t>
            </w:r>
          </w:p>
          <w:p w14:paraId="569E50C6" w14:textId="1602759D" w:rsidR="001A324F" w:rsidRPr="00D37AF2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AF381E" w:rsidRPr="00D37AF2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7766D057" w:rsidR="001A324F" w:rsidRPr="00D37AF2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B755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D37AF2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166AE61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Welcome &amp; Greeting</w:t>
            </w:r>
          </w:p>
          <w:p w14:paraId="6B3CAD61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11D462E5" w14:textId="77777777" w:rsidR="00576E30" w:rsidRPr="00D37AF2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652CBE19" w:rsidR="00304D79" w:rsidRPr="00D37AF2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D37AF2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BE2FF0" w:rsidRPr="00D37AF2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="007C2ED0" w:rsidRPr="00D37AF2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D37AF2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2C708096" w14:textId="77777777" w:rsidR="00E127B5" w:rsidRPr="00D37AF2" w:rsidRDefault="00E127B5" w:rsidP="00E127B5">
            <w:pPr>
              <w:textAlignment w:val="baseline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When we witness our work bear good fruit and rejoice in all God has done among us…</w:t>
            </w:r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br/>
            </w:r>
            <w:r w:rsidRPr="00D37AF2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we gather for worship. </w:t>
            </w:r>
          </w:p>
          <w:p w14:paraId="7301B95B" w14:textId="77777777" w:rsidR="00E127B5" w:rsidRPr="00D37AF2" w:rsidRDefault="00E127B5" w:rsidP="00E127B5">
            <w:pPr>
              <w:textAlignment w:val="baseline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When misunderstanding and misinformation threaten to divide instead of </w:t>
            </w:r>
            <w:proofErr w:type="gramStart"/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unite</w:t>
            </w:r>
            <w:proofErr w:type="gramEnd"/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us…</w:t>
            </w:r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br/>
            </w:r>
            <w:r w:rsidRPr="00D37AF2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we gather for worship.</w:t>
            </w:r>
          </w:p>
          <w:p w14:paraId="2430C11C" w14:textId="77777777" w:rsidR="00E127B5" w:rsidRPr="00D37AF2" w:rsidRDefault="00E127B5" w:rsidP="00E127B5">
            <w:pPr>
              <w:textAlignment w:val="baseline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When we dance together in the joy of knowing we belong to God and one another…</w:t>
            </w:r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br/>
            </w:r>
            <w:r w:rsidRPr="00D37AF2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we gather for worship.</w:t>
            </w:r>
          </w:p>
          <w:p w14:paraId="7D6D1C1F" w14:textId="77777777" w:rsidR="00E127B5" w:rsidRPr="00D37AF2" w:rsidRDefault="00E127B5" w:rsidP="00E127B5">
            <w:pPr>
              <w:textAlignment w:val="baseline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When we stumble and bumble our way forward as God’s grace guides us into greater love and deeper communion…</w:t>
            </w:r>
            <w:r w:rsidRPr="00D37AF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br/>
            </w:r>
            <w:r w:rsidRPr="00D37AF2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we gather for worship. Thanks be to God. Amen.</w:t>
            </w:r>
          </w:p>
          <w:p w14:paraId="1C79B292" w14:textId="77777777" w:rsidR="00465C8E" w:rsidRPr="00D37AF2" w:rsidRDefault="00465C8E" w:rsidP="00E66A0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3C45F1D" w14:textId="77777777" w:rsidR="00E127B5" w:rsidRPr="00D37AF2" w:rsidRDefault="00E127B5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Opening Prayer</w:t>
            </w:r>
          </w:p>
          <w:p w14:paraId="1F81875F" w14:textId="77777777" w:rsidR="00E127B5" w:rsidRPr="00D37AF2" w:rsidRDefault="00E127B5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73304F4" w14:textId="4909252B" w:rsidR="00E127B5" w:rsidRPr="00D37AF2" w:rsidRDefault="00E127B5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*Hymn of Praise                                                 UMH #173</w:t>
            </w:r>
          </w:p>
          <w:p w14:paraId="0B51DC63" w14:textId="30D72846" w:rsidR="00E127B5" w:rsidRPr="00D37AF2" w:rsidRDefault="00E127B5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      “Christ, Whose Glory Fills the Skies”</w:t>
            </w:r>
          </w:p>
          <w:p w14:paraId="42D23A9A" w14:textId="18384B6D" w:rsidR="00E127B5" w:rsidRPr="00D37AF2" w:rsidRDefault="00E127B5" w:rsidP="00E66A01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D37AF2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Pr="00D37AF2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E13D605" w14:textId="77777777" w:rsidR="007B1D71" w:rsidRPr="00D37AF2" w:rsidRDefault="007B1D71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7D1A6511" w14:textId="77777777" w:rsidR="0009032E" w:rsidRPr="00D37AF2" w:rsidRDefault="0009032E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491662A" w14:textId="77777777" w:rsidR="006D1D85" w:rsidRDefault="006D1D85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0E7ED457" w14:textId="77777777" w:rsidR="006D1D85" w:rsidRDefault="006D1D85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448A681" w14:textId="1909228A" w:rsidR="00BF1139" w:rsidRPr="00D37AF2" w:rsidRDefault="00BF1139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29251791" w14:textId="77777777" w:rsidR="007B1D71" w:rsidRPr="00D37AF2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306035F" w14:textId="4807C1F8" w:rsidR="00D37AF2" w:rsidRPr="00D37AF2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Pastoral Prayer</w:t>
            </w:r>
          </w:p>
          <w:p w14:paraId="57DF5CEB" w14:textId="77777777" w:rsidR="00D37AF2" w:rsidRPr="00D37AF2" w:rsidRDefault="00D37AF2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6ED74C6" w14:textId="6C5C5021" w:rsidR="008A3420" w:rsidRPr="00D37AF2" w:rsidRDefault="00D37AF2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>“</w:t>
            </w:r>
            <w:proofErr w:type="gramStart"/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The </w:t>
            </w:r>
            <w:r w:rsidR="007B1D71" w:rsidRPr="00D37AF2">
              <w:rPr>
                <w:rFonts w:ascii="Century Gothic" w:hAnsi="Century Gothic" w:cs="Arial"/>
                <w:sz w:val="24"/>
                <w:szCs w:val="24"/>
              </w:rPr>
              <w:t xml:space="preserve"> Lord’s</w:t>
            </w:r>
            <w:proofErr w:type="gramEnd"/>
            <w:r w:rsidR="007B1D7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gramStart"/>
            <w:r w:rsidR="007B1D71" w:rsidRPr="00D37AF2">
              <w:rPr>
                <w:rFonts w:ascii="Century Gothic" w:hAnsi="Century Gothic" w:cs="Arial"/>
                <w:sz w:val="24"/>
                <w:szCs w:val="24"/>
              </w:rPr>
              <w:t>Prayer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”   </w:t>
            </w:r>
            <w:proofErr w:type="gramEnd"/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Pat Anderson</w:t>
            </w:r>
          </w:p>
          <w:p w14:paraId="5D3FA3F2" w14:textId="77777777" w:rsidR="00987931" w:rsidRPr="00D37AF2" w:rsidRDefault="0098793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5D13B03E" w:rsidR="00FF1E50" w:rsidRPr="00D37AF2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290358" w:rsidRPr="00D37AF2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FF1E50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290358" w:rsidRPr="00D37AF2">
              <w:rPr>
                <w:rFonts w:ascii="Century Gothic" w:hAnsi="Century Gothic" w:cs="Arial"/>
                <w:sz w:val="24"/>
                <w:szCs w:val="24"/>
              </w:rPr>
              <w:t>Verses 1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>, 3-5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</w:t>
            </w:r>
            <w:r w:rsidR="00772B3A" w:rsidRPr="00D37AF2">
              <w:rPr>
                <w:rFonts w:ascii="Century Gothic" w:hAnsi="Century Gothic" w:cs="Arial"/>
                <w:sz w:val="24"/>
                <w:szCs w:val="24"/>
              </w:rPr>
              <w:t xml:space="preserve"> UMH #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>3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>9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>8</w:t>
            </w:r>
          </w:p>
          <w:p w14:paraId="6CC3B701" w14:textId="59DBE95D" w:rsidR="00B65665" w:rsidRPr="00D37AF2" w:rsidRDefault="00B65665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>Jesus Calls Us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4E1E850F" w14:textId="77777777" w:rsidR="00D66341" w:rsidRPr="00D37AF2" w:rsidRDefault="00D6634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959E90F" w14:textId="2849988F" w:rsidR="00D66341" w:rsidRPr="00D37AF2" w:rsidRDefault="00D66341" w:rsidP="00E127B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Scripture Reading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E127B5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  Psalm 13: 1-2; 23: 4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CA5DEB" w:rsidRPr="00D37AF2">
              <w:rPr>
                <w:rFonts w:ascii="Century Gothic" w:hAnsi="Century Gothic" w:cs="Arial"/>
                <w:sz w:val="24"/>
                <w:szCs w:val="24"/>
              </w:rPr>
              <w:t>(CEB)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F6FC8" w:rsidRPr="00D37AF2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72D19A59" w14:textId="23A7D548" w:rsidR="006F6FC8" w:rsidRPr="00D37AF2" w:rsidRDefault="006F6FC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Congregation Response: </w:t>
            </w:r>
            <w:r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God.</w:t>
            </w:r>
          </w:p>
          <w:p w14:paraId="499D3645" w14:textId="32A4B6AB" w:rsidR="00052054" w:rsidRPr="00D37AF2" w:rsidRDefault="00BA525E" w:rsidP="006D1D8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</w:p>
          <w:p w14:paraId="0BC9AB0E" w14:textId="129D5022" w:rsidR="003D0DA8" w:rsidRDefault="00052054" w:rsidP="007B755B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Message   </w:t>
            </w:r>
            <w:proofErr w:type="gramStart"/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</w:t>
            </w:r>
            <w:r w:rsidR="007B755B"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“</w:t>
            </w:r>
            <w:proofErr w:type="gramEnd"/>
            <w:r w:rsidR="007B755B"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Grief and Finding </w:t>
            </w:r>
            <w:proofErr w:type="gramStart"/>
            <w:r w:rsidR="007B755B" w:rsidRPr="00D37AF2">
              <w:rPr>
                <w:rFonts w:ascii="Century Gothic" w:hAnsi="Century Gothic" w:cs="Arial"/>
                <w:b/>
                <w:bCs/>
                <w:sz w:val="24"/>
                <w:szCs w:val="24"/>
              </w:rPr>
              <w:t>Faith”</w:t>
            </w:r>
            <w:r w:rsid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</w:t>
            </w:r>
            <w:r w:rsidRPr="00D37AF2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</w:t>
            </w:r>
            <w:proofErr w:type="gramEnd"/>
            <w:r w:rsidRPr="00D37AF2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   </w:t>
            </w:r>
            <w:r w:rsidRPr="00D37AF2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</w:t>
            </w:r>
            <w:r w:rsidR="00D37AF2" w:rsidRPr="00D37AF2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>S</w:t>
            </w:r>
            <w:r w:rsidR="00D37AF2" w:rsidRPr="00D37AF2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>heila Olsen</w:t>
            </w:r>
          </w:p>
          <w:p w14:paraId="52B3E98A" w14:textId="7D0196C9" w:rsidR="003D0DA8" w:rsidRPr="007B755B" w:rsidRDefault="007B755B" w:rsidP="003D0DA8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</w:t>
            </w:r>
            <w:r w:rsidR="003D0DA8" w:rsidRP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“Grief, Lament and God’s </w:t>
            </w:r>
            <w:proofErr w:type="gramStart"/>
            <w:r w:rsidR="003D0DA8" w:rsidRPr="007B755B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Presence</w:t>
            </w: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”   </w:t>
            </w:r>
            <w:proofErr w:type="gramEnd"/>
            <w:r>
              <w:rPr>
                <w:rFonts w:ascii="Century Gothic" w:hAnsi="Century Gothic" w:cs="Arial"/>
                <w:sz w:val="24"/>
                <w:szCs w:val="24"/>
              </w:rPr>
              <w:t>Pastor Jinkyoung</w:t>
            </w:r>
          </w:p>
          <w:p w14:paraId="532C288F" w14:textId="77777777" w:rsidR="006D1D85" w:rsidRDefault="006D1D85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6A743BD" w14:textId="74008646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*Offering/Doxology                                  </w:t>
            </w:r>
            <w:r w:rsidR="00A609D2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  UMH #95</w:t>
            </w:r>
          </w:p>
          <w:p w14:paraId="79DE65F9" w14:textId="77777777" w:rsidR="00052054" w:rsidRPr="00D37AF2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63FB0A20" w14:textId="099E3871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*Hymn of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Affirmation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proofErr w:type="gramStart"/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 “</w:t>
            </w:r>
            <w:proofErr w:type="gramEnd"/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Freely, </w:t>
            </w:r>
            <w:proofErr w:type="gramStart"/>
            <w:r w:rsidR="00D37AF2">
              <w:rPr>
                <w:rFonts w:ascii="Century Gothic" w:hAnsi="Century Gothic" w:cs="Arial"/>
                <w:sz w:val="24"/>
                <w:szCs w:val="24"/>
              </w:rPr>
              <w:t>Freely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proofErr w:type="gramEnd"/>
            <w:r w:rsidR="00D37AF2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>UMH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#</w:t>
            </w:r>
            <w:r w:rsidR="00D37AF2">
              <w:rPr>
                <w:rFonts w:ascii="Century Gothic" w:hAnsi="Century Gothic" w:cs="Arial"/>
                <w:sz w:val="24"/>
                <w:szCs w:val="24"/>
              </w:rPr>
              <w:t>389</w:t>
            </w: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</w:p>
          <w:p w14:paraId="22238F3B" w14:textId="526F4866" w:rsidR="006F1B07" w:rsidRPr="00D37AF2" w:rsidRDefault="00052054" w:rsidP="00B65665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B65665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 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987931" w:rsidRPr="00D37AF2">
              <w:rPr>
                <w:rFonts w:ascii="Century Gothic" w:hAnsi="Century Gothic" w:cs="Arial"/>
                <w:sz w:val="24"/>
                <w:szCs w:val="24"/>
              </w:rPr>
              <w:t xml:space="preserve">          </w:t>
            </w:r>
            <w:r w:rsidR="00BF1139" w:rsidRPr="00D37AF2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</w:p>
          <w:p w14:paraId="40F622E4" w14:textId="6CD98E54" w:rsidR="00052054" w:rsidRPr="00D37AF2" w:rsidRDefault="007B755B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Benedict</w:t>
            </w:r>
            <w:r w:rsidR="00052054" w:rsidRPr="00D37AF2">
              <w:rPr>
                <w:rFonts w:ascii="Century Gothic" w:hAnsi="Century Gothic" w:cs="Arial"/>
                <w:sz w:val="24"/>
                <w:szCs w:val="24"/>
              </w:rPr>
              <w:t>ion</w:t>
            </w:r>
          </w:p>
          <w:p w14:paraId="3DA55334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0A75CB95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640FD6DD" w14:textId="77777777" w:rsidR="00052054" w:rsidRPr="00D37AF2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4EB2BDEB" w14:textId="77777777" w:rsidR="00052054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76167346" w14:textId="77777777" w:rsidR="007B755B" w:rsidRDefault="007B755B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5AA6C315" w14:textId="77777777" w:rsidR="007B755B" w:rsidRPr="004531D6" w:rsidRDefault="007B755B" w:rsidP="007B755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3A2CADD9" w14:textId="77777777" w:rsidR="00052054" w:rsidRPr="00D37AF2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A928E29" w14:textId="77777777" w:rsidR="00075D01" w:rsidRPr="00D37AF2" w:rsidRDefault="00CA5DE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UMH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United Methodist Hymnal</w:t>
            </w:r>
          </w:p>
          <w:p w14:paraId="1A0654A9" w14:textId="3B08D2DF" w:rsidR="00CA5DEB" w:rsidRPr="00D37AF2" w:rsidRDefault="00CA5DEB" w:rsidP="00CA5DEB">
            <w:pPr>
              <w:pStyle w:val="ChurchName"/>
              <w:bidi/>
              <w:jc w:val="right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D37AF2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CEB  </w:t>
            </w:r>
            <w:r w:rsidRPr="00D37AF2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0231" w14:textId="77777777" w:rsidR="00590AC0" w:rsidRDefault="00590AC0">
      <w:pPr>
        <w:spacing w:after="0" w:line="240" w:lineRule="auto"/>
      </w:pPr>
      <w:r>
        <w:separator/>
      </w:r>
    </w:p>
  </w:endnote>
  <w:endnote w:type="continuationSeparator" w:id="0">
    <w:p w14:paraId="207F046A" w14:textId="77777777" w:rsidR="00590AC0" w:rsidRDefault="0059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DA266" w14:textId="77777777" w:rsidR="00590AC0" w:rsidRDefault="00590AC0">
      <w:pPr>
        <w:spacing w:after="0" w:line="240" w:lineRule="auto"/>
      </w:pPr>
      <w:r>
        <w:separator/>
      </w:r>
    </w:p>
  </w:footnote>
  <w:footnote w:type="continuationSeparator" w:id="0">
    <w:p w14:paraId="051E8EAE" w14:textId="77777777" w:rsidR="00590AC0" w:rsidRDefault="0059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2A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82D"/>
    <w:rsid w:val="00031D8B"/>
    <w:rsid w:val="000350C5"/>
    <w:rsid w:val="0004089B"/>
    <w:rsid w:val="00041687"/>
    <w:rsid w:val="00043E08"/>
    <w:rsid w:val="00045D4B"/>
    <w:rsid w:val="00047D40"/>
    <w:rsid w:val="00050155"/>
    <w:rsid w:val="00050C16"/>
    <w:rsid w:val="00052054"/>
    <w:rsid w:val="00056276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032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B58A2"/>
    <w:rsid w:val="000B634E"/>
    <w:rsid w:val="000C09F8"/>
    <w:rsid w:val="000C0DE1"/>
    <w:rsid w:val="000C1991"/>
    <w:rsid w:val="000C208A"/>
    <w:rsid w:val="000C294D"/>
    <w:rsid w:val="000C29E3"/>
    <w:rsid w:val="000C3D5E"/>
    <w:rsid w:val="000C489B"/>
    <w:rsid w:val="000C5A90"/>
    <w:rsid w:val="000D12A7"/>
    <w:rsid w:val="000E13A6"/>
    <w:rsid w:val="00101213"/>
    <w:rsid w:val="00101748"/>
    <w:rsid w:val="00106890"/>
    <w:rsid w:val="00107432"/>
    <w:rsid w:val="0011237E"/>
    <w:rsid w:val="00112FD5"/>
    <w:rsid w:val="00114917"/>
    <w:rsid w:val="00114AB3"/>
    <w:rsid w:val="001153CE"/>
    <w:rsid w:val="00115C4F"/>
    <w:rsid w:val="00120A92"/>
    <w:rsid w:val="001228E3"/>
    <w:rsid w:val="00127F43"/>
    <w:rsid w:val="001307AE"/>
    <w:rsid w:val="00131233"/>
    <w:rsid w:val="0013178F"/>
    <w:rsid w:val="00133143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56050"/>
    <w:rsid w:val="00162503"/>
    <w:rsid w:val="00164EC1"/>
    <w:rsid w:val="001651FF"/>
    <w:rsid w:val="001658FB"/>
    <w:rsid w:val="00167764"/>
    <w:rsid w:val="00167C19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A6E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6F07"/>
    <w:rsid w:val="001D72E3"/>
    <w:rsid w:val="001E1433"/>
    <w:rsid w:val="001F6C09"/>
    <w:rsid w:val="001F7693"/>
    <w:rsid w:val="00205470"/>
    <w:rsid w:val="0020780A"/>
    <w:rsid w:val="00212EB0"/>
    <w:rsid w:val="0021385B"/>
    <w:rsid w:val="00214AE5"/>
    <w:rsid w:val="00215A8C"/>
    <w:rsid w:val="00215E78"/>
    <w:rsid w:val="002203ED"/>
    <w:rsid w:val="0023206F"/>
    <w:rsid w:val="00236FEC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358"/>
    <w:rsid w:val="00290B9E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678C"/>
    <w:rsid w:val="003C726A"/>
    <w:rsid w:val="003D0DA8"/>
    <w:rsid w:val="003D18EE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1F19"/>
    <w:rsid w:val="004029AC"/>
    <w:rsid w:val="0041546E"/>
    <w:rsid w:val="00416783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47123"/>
    <w:rsid w:val="00451146"/>
    <w:rsid w:val="00453180"/>
    <w:rsid w:val="004531D6"/>
    <w:rsid w:val="00457F69"/>
    <w:rsid w:val="004620DC"/>
    <w:rsid w:val="0046318A"/>
    <w:rsid w:val="004633FA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3CAE"/>
    <w:rsid w:val="004867EB"/>
    <w:rsid w:val="004901C1"/>
    <w:rsid w:val="0049023A"/>
    <w:rsid w:val="004930DA"/>
    <w:rsid w:val="00494F46"/>
    <w:rsid w:val="00497B56"/>
    <w:rsid w:val="004A0C7E"/>
    <w:rsid w:val="004A397A"/>
    <w:rsid w:val="004A4F8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E7D49"/>
    <w:rsid w:val="004F02E4"/>
    <w:rsid w:val="004F0C4D"/>
    <w:rsid w:val="005017F3"/>
    <w:rsid w:val="005031B7"/>
    <w:rsid w:val="00503FBE"/>
    <w:rsid w:val="005046DC"/>
    <w:rsid w:val="00505DA2"/>
    <w:rsid w:val="0050703F"/>
    <w:rsid w:val="00511C35"/>
    <w:rsid w:val="00512718"/>
    <w:rsid w:val="00513A5F"/>
    <w:rsid w:val="005157F6"/>
    <w:rsid w:val="00520841"/>
    <w:rsid w:val="00520E4B"/>
    <w:rsid w:val="005217BA"/>
    <w:rsid w:val="00521D94"/>
    <w:rsid w:val="00522175"/>
    <w:rsid w:val="00523696"/>
    <w:rsid w:val="005305B4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76E30"/>
    <w:rsid w:val="00584D8E"/>
    <w:rsid w:val="005866B9"/>
    <w:rsid w:val="00586714"/>
    <w:rsid w:val="00590AC0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1C99"/>
    <w:rsid w:val="005E2E0F"/>
    <w:rsid w:val="005E3357"/>
    <w:rsid w:val="005E52B7"/>
    <w:rsid w:val="005E7FEA"/>
    <w:rsid w:val="005F1843"/>
    <w:rsid w:val="005F4824"/>
    <w:rsid w:val="005F5E2C"/>
    <w:rsid w:val="005F78E7"/>
    <w:rsid w:val="0060217F"/>
    <w:rsid w:val="00603053"/>
    <w:rsid w:val="00605896"/>
    <w:rsid w:val="00606938"/>
    <w:rsid w:val="00611A8D"/>
    <w:rsid w:val="0061451F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30EA"/>
    <w:rsid w:val="00656BE0"/>
    <w:rsid w:val="006571BB"/>
    <w:rsid w:val="00665B74"/>
    <w:rsid w:val="00667157"/>
    <w:rsid w:val="00671A7B"/>
    <w:rsid w:val="00684E18"/>
    <w:rsid w:val="00685221"/>
    <w:rsid w:val="006910D8"/>
    <w:rsid w:val="00693181"/>
    <w:rsid w:val="006942FC"/>
    <w:rsid w:val="00694B09"/>
    <w:rsid w:val="006A1F08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D1D85"/>
    <w:rsid w:val="006E0170"/>
    <w:rsid w:val="006E0675"/>
    <w:rsid w:val="006E36B7"/>
    <w:rsid w:val="006E6C7B"/>
    <w:rsid w:val="006F1B07"/>
    <w:rsid w:val="006F6BDE"/>
    <w:rsid w:val="006F6FC8"/>
    <w:rsid w:val="006F71AA"/>
    <w:rsid w:val="007001FB"/>
    <w:rsid w:val="007036E3"/>
    <w:rsid w:val="00707B48"/>
    <w:rsid w:val="00710460"/>
    <w:rsid w:val="00710B8F"/>
    <w:rsid w:val="00711015"/>
    <w:rsid w:val="00712817"/>
    <w:rsid w:val="00712C94"/>
    <w:rsid w:val="00715912"/>
    <w:rsid w:val="00722146"/>
    <w:rsid w:val="0072525B"/>
    <w:rsid w:val="00727AF6"/>
    <w:rsid w:val="0073021B"/>
    <w:rsid w:val="00734BD8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5990"/>
    <w:rsid w:val="007974FF"/>
    <w:rsid w:val="007A15FB"/>
    <w:rsid w:val="007A6349"/>
    <w:rsid w:val="007A7FD5"/>
    <w:rsid w:val="007B188D"/>
    <w:rsid w:val="007B1D71"/>
    <w:rsid w:val="007B57E4"/>
    <w:rsid w:val="007B755B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3E11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6DD8"/>
    <w:rsid w:val="008A2F57"/>
    <w:rsid w:val="008A3420"/>
    <w:rsid w:val="008A6212"/>
    <w:rsid w:val="008A68C6"/>
    <w:rsid w:val="008A6CF5"/>
    <w:rsid w:val="008A6E63"/>
    <w:rsid w:val="008A70C5"/>
    <w:rsid w:val="008A733E"/>
    <w:rsid w:val="008B19FE"/>
    <w:rsid w:val="008B1AFA"/>
    <w:rsid w:val="008B35DC"/>
    <w:rsid w:val="008B40A4"/>
    <w:rsid w:val="008B52FA"/>
    <w:rsid w:val="008B5348"/>
    <w:rsid w:val="008B6874"/>
    <w:rsid w:val="008C2B3C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87931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612E"/>
    <w:rsid w:val="00A0744B"/>
    <w:rsid w:val="00A155D7"/>
    <w:rsid w:val="00A173CA"/>
    <w:rsid w:val="00A2391E"/>
    <w:rsid w:val="00A34F88"/>
    <w:rsid w:val="00A37169"/>
    <w:rsid w:val="00A43B3C"/>
    <w:rsid w:val="00A43DA1"/>
    <w:rsid w:val="00A44AF4"/>
    <w:rsid w:val="00A45CDC"/>
    <w:rsid w:val="00A47F93"/>
    <w:rsid w:val="00A609D2"/>
    <w:rsid w:val="00A6161A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381E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5665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525E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E3D92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5DEB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D5448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34A"/>
    <w:rsid w:val="00D15664"/>
    <w:rsid w:val="00D22EE7"/>
    <w:rsid w:val="00D30549"/>
    <w:rsid w:val="00D30925"/>
    <w:rsid w:val="00D341B0"/>
    <w:rsid w:val="00D37107"/>
    <w:rsid w:val="00D37AF2"/>
    <w:rsid w:val="00D40312"/>
    <w:rsid w:val="00D43756"/>
    <w:rsid w:val="00D44E2B"/>
    <w:rsid w:val="00D47930"/>
    <w:rsid w:val="00D514F0"/>
    <w:rsid w:val="00D5329B"/>
    <w:rsid w:val="00D648D9"/>
    <w:rsid w:val="00D658B4"/>
    <w:rsid w:val="00D66341"/>
    <w:rsid w:val="00D67A13"/>
    <w:rsid w:val="00D75852"/>
    <w:rsid w:val="00D76D49"/>
    <w:rsid w:val="00D77B34"/>
    <w:rsid w:val="00D80135"/>
    <w:rsid w:val="00D81792"/>
    <w:rsid w:val="00D84C45"/>
    <w:rsid w:val="00D851AE"/>
    <w:rsid w:val="00D854C7"/>
    <w:rsid w:val="00D86789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B7E32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27B5"/>
    <w:rsid w:val="00E150BC"/>
    <w:rsid w:val="00E1544A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54B43"/>
    <w:rsid w:val="00E601AE"/>
    <w:rsid w:val="00E60838"/>
    <w:rsid w:val="00E6390A"/>
    <w:rsid w:val="00E64FD3"/>
    <w:rsid w:val="00E66A01"/>
    <w:rsid w:val="00E66E73"/>
    <w:rsid w:val="00E740FF"/>
    <w:rsid w:val="00E76875"/>
    <w:rsid w:val="00E81015"/>
    <w:rsid w:val="00E82AC9"/>
    <w:rsid w:val="00E833DD"/>
    <w:rsid w:val="00E83E8E"/>
    <w:rsid w:val="00E843A8"/>
    <w:rsid w:val="00E84591"/>
    <w:rsid w:val="00E960B4"/>
    <w:rsid w:val="00E96F46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6EAD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2F8A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30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19</TotalTime>
  <Pages>2</Pages>
  <Words>451</Words>
  <Characters>2441</Characters>
  <Application>Microsoft Office Word</Application>
  <DocSecurity>0</DocSecurity>
  <Lines>152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6</cp:revision>
  <cp:lastPrinted>2026-05-16T22:23:00Z</cp:lastPrinted>
  <dcterms:created xsi:type="dcterms:W3CDTF">2026-06-05T16:14:00Z</dcterms:created>
  <dcterms:modified xsi:type="dcterms:W3CDTF">2026-06-07T12:22:00Z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