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3" w:type="pct"/>
        <w:tblLook w:val="04A0" w:firstRow="1" w:lastRow="0" w:firstColumn="1" w:lastColumn="0" w:noHBand="0" w:noVBand="1"/>
      </w:tblPr>
      <w:tblGrid>
        <w:gridCol w:w="6481"/>
        <w:gridCol w:w="720"/>
        <w:gridCol w:w="270"/>
        <w:gridCol w:w="7110"/>
      </w:tblGrid>
      <w:tr w:rsidR="00A0612E" w14:paraId="2C48FE79" w14:textId="77777777" w:rsidTr="00331576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BA525E">
              <w:rPr>
                <w:rFonts w:ascii="Century Gothic" w:hAnsi="Century Gothic"/>
                <w:color w:val="auto"/>
              </w:rPr>
              <w:t>Upcoming Events</w:t>
            </w:r>
            <w:r w:rsidR="00593830" w:rsidRPr="00BA525E">
              <w:rPr>
                <w:rFonts w:ascii="Century Gothic" w:hAnsi="Century Gothic"/>
                <w:color w:val="auto"/>
              </w:rPr>
              <w:t>:</w:t>
            </w:r>
          </w:p>
          <w:p w14:paraId="46323405" w14:textId="77777777" w:rsidR="003B3BE0" w:rsidRPr="00BA525E" w:rsidRDefault="003B3BE0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</w:p>
          <w:p w14:paraId="6E21AE25" w14:textId="1A4F8D25" w:rsidR="00A237BA" w:rsidRDefault="00A237BA" w:rsidP="00A237BA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  <w:bCs/>
              </w:rPr>
            </w:pPr>
            <w:r w:rsidRPr="00F12F90">
              <w:rPr>
                <w:rFonts w:ascii="Century Gothic" w:hAnsi="Century Gothic" w:cs="Times New Roman"/>
                <w:b/>
              </w:rPr>
              <w:t>June 2</w:t>
            </w:r>
            <w:r>
              <w:rPr>
                <w:rFonts w:ascii="Century Gothic" w:hAnsi="Century Gothic" w:cs="Times New Roman"/>
                <w:b/>
              </w:rPr>
              <w:t>9</w:t>
            </w:r>
            <w:r w:rsidRPr="00F12F90">
              <w:rPr>
                <w:rFonts w:ascii="Century Gothic" w:hAnsi="Century Gothic" w:cs="Times New Roman"/>
                <w:b/>
              </w:rPr>
              <w:t>: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  <w:r>
              <w:rPr>
                <w:rFonts w:ascii="Century Gothic" w:hAnsi="Century Gothic" w:cs="Times New Roman"/>
                <w:bCs/>
              </w:rPr>
              <w:t xml:space="preserve">Game Day at 1:00 </w:t>
            </w:r>
            <w:r w:rsidR="00331576">
              <w:rPr>
                <w:rFonts w:ascii="Century Gothic" w:hAnsi="Century Gothic" w:cs="Times New Roman"/>
                <w:bCs/>
              </w:rPr>
              <w:t>Bring a small rock and Pat will teach us how to paint a rock. Pat will provide the paint.</w:t>
            </w:r>
          </w:p>
          <w:p w14:paraId="3CF7165C" w14:textId="77777777" w:rsidR="00A237BA" w:rsidRPr="00F12F90" w:rsidRDefault="00A237BA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60FBAB9A" w14:textId="4FB192F4" w:rsidR="006A69D9" w:rsidRPr="00BA525E" w:rsidRDefault="006A2F9C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B</w:t>
            </w:r>
            <w:r w:rsidR="006A69D9" w:rsidRPr="00BA525E">
              <w:rPr>
                <w:rFonts w:ascii="Century Gothic" w:hAnsi="Century Gothic" w:cs="Times New Roman"/>
                <w:b/>
                <w:bCs/>
              </w:rPr>
              <w:t>irthday:</w:t>
            </w:r>
            <w:r w:rsidR="006A69D9" w:rsidRPr="00BA525E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5BAC3C81" w14:textId="74574683" w:rsidR="00987931" w:rsidRPr="00331576" w:rsidRDefault="00331576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331576">
              <w:rPr>
                <w:rFonts w:ascii="Century Gothic" w:hAnsi="Century Gothic" w:cs="Times New Roman"/>
              </w:rPr>
              <w:t>Pat Wilk</w:t>
            </w:r>
            <w:r>
              <w:rPr>
                <w:rFonts w:ascii="Century Gothic" w:hAnsi="Century Gothic" w:cs="Times New Roman"/>
              </w:rPr>
              <w:t>ening      June 28</w:t>
            </w:r>
          </w:p>
          <w:p w14:paraId="25FC5C5C" w14:textId="38677744" w:rsidR="00387336" w:rsidRPr="006A2F9C" w:rsidRDefault="00331576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Natalie Murphy   July 4</w:t>
            </w:r>
          </w:p>
          <w:p w14:paraId="2E0F7171" w14:textId="77777777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4FFA26AA" w14:textId="77777777" w:rsidR="00331576" w:rsidRDefault="00331576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7BE05BDD" w14:textId="77777777" w:rsidR="00331576" w:rsidRPr="006A2F9C" w:rsidRDefault="00331576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047A5963" w14:textId="77777777" w:rsidR="006A2F9C" w:rsidRPr="004531D6" w:rsidRDefault="006A2F9C" w:rsidP="006A2F9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64C3E110" w14:textId="77777777" w:rsidR="006A2F9C" w:rsidRPr="00D37AF2" w:rsidRDefault="006A2F9C" w:rsidP="006A2F9C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00F97167" w14:textId="77777777" w:rsidR="000A654A" w:rsidRDefault="000A654A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2D5E5916" w14:textId="77777777" w:rsidR="00331576" w:rsidRDefault="00331576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7EEA41BE" w14:textId="77777777" w:rsidR="00331576" w:rsidRDefault="00331576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38963A5A" w14:textId="77777777" w:rsidR="00331576" w:rsidRDefault="00331576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7816EEA1" w14:textId="77777777" w:rsidR="00331576" w:rsidRDefault="00331576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35753C17" w14:textId="4415520C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0BB55711" w:rsidR="007B1D7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256-631-9906.  Texting is best</w:t>
            </w:r>
            <w:r w:rsidR="00331576">
              <w:rPr>
                <w:rFonts w:ascii="Century Gothic" w:hAnsi="Century Gothic" w:cs="Times New Roman"/>
              </w:rPr>
              <w:t>,</w:t>
            </w:r>
            <w:r w:rsidRPr="006440B1">
              <w:rPr>
                <w:rFonts w:ascii="Century Gothic" w:hAnsi="Century Gothic" w:cs="Times New Roman"/>
              </w:rPr>
              <w:t xml:space="preserve"> if possible.</w:t>
            </w:r>
          </w:p>
          <w:p w14:paraId="7C7766F2" w14:textId="77777777" w:rsidR="00331576" w:rsidRPr="006440B1" w:rsidRDefault="00331576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0B5EE" w14:textId="2631C01D" w:rsidR="00843E11" w:rsidRDefault="003B3BE0" w:rsidP="0095605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C865060" wp14:editId="17B82F39">
                  <wp:extent cx="3771900" cy="3771900"/>
                  <wp:effectExtent l="0" t="0" r="0" b="0"/>
                  <wp:docPr id="1315233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77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AACBCE" w14:textId="77777777" w:rsidR="000E13A6" w:rsidRDefault="000E13A6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5686F1ED" w:rsidR="00D15664" w:rsidRPr="00186460" w:rsidRDefault="00AF381E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June </w:t>
            </w:r>
            <w:r w:rsidR="00387336">
              <w:rPr>
                <w:sz w:val="32"/>
                <w:szCs w:val="32"/>
              </w:rPr>
              <w:t>2</w:t>
            </w:r>
            <w:r w:rsidR="00331576">
              <w:rPr>
                <w:sz w:val="32"/>
                <w:szCs w:val="32"/>
              </w:rPr>
              <w:t>8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03E2D13B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15058ED8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hd w:val="clear" w:color="auto" w:fill="FFFFFF"/>
              </w:rPr>
            </w:pPr>
          </w:p>
          <w:p w14:paraId="3B621CE4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331576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7EE1523A" w:rsidR="001A324F" w:rsidRPr="00D37AF2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D37AF2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085F8BA4" w:rsidR="001A324F" w:rsidRPr="00D37AF2" w:rsidRDefault="00AF381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June </w:t>
            </w:r>
            <w:r w:rsidR="00387336">
              <w:rPr>
                <w:rFonts w:ascii="Century Gothic" w:hAnsi="Century Gothic" w:cs="Arial"/>
                <w:b/>
                <w:sz w:val="24"/>
                <w:szCs w:val="24"/>
              </w:rPr>
              <w:t>2</w:t>
            </w:r>
            <w:r w:rsidR="00331576">
              <w:rPr>
                <w:rFonts w:ascii="Century Gothic" w:hAnsi="Century Gothic" w:cs="Arial"/>
                <w:b/>
                <w:sz w:val="24"/>
                <w:szCs w:val="24"/>
              </w:rPr>
              <w:t>8</w:t>
            </w:r>
            <w:r w:rsidR="001B2E42" w:rsidRPr="00D37AF2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76F98271" w:rsidR="001A324F" w:rsidRPr="00D37AF2" w:rsidRDefault="00331576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Fifth</w:t>
            </w:r>
            <w:r w:rsidR="00AF381E"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 Sunday after Pentecost</w:t>
            </w:r>
          </w:p>
          <w:p w14:paraId="4920316E" w14:textId="77777777" w:rsidR="00F72ADE" w:rsidRPr="00D37AF2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139BCDA3" w:rsidR="001A324F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r w:rsidR="00CC528C" w:rsidRPr="00D37AF2">
              <w:rPr>
                <w:rFonts w:ascii="Century Gothic" w:hAnsi="Century Gothic" w:cs="Arial"/>
                <w:sz w:val="24"/>
                <w:szCs w:val="24"/>
              </w:rPr>
              <w:t>Jinkyoung You</w:t>
            </w:r>
          </w:p>
          <w:p w14:paraId="358551C2" w14:textId="76B5301E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>Pat Wilkening</w:t>
            </w:r>
          </w:p>
          <w:p w14:paraId="569E50C6" w14:textId="1602759D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F381E" w:rsidRPr="00D37AF2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7766D05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D37AF2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166AE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Welcome &amp; Greeting</w:t>
            </w:r>
          </w:p>
          <w:p w14:paraId="6B3CAD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11D462E5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652CBE19" w:rsidR="00304D79" w:rsidRPr="00D37AF2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BE2FF0" w:rsidRPr="00D37AF2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49CBBF48" w14:textId="77777777" w:rsidR="00331576" w:rsidRPr="001D2D74" w:rsidRDefault="00331576" w:rsidP="00331576">
            <w:pPr>
              <w:spacing w:after="160" w:line="278" w:lineRule="auto"/>
              <w:rPr>
                <w:rFonts w:asciiTheme="minorBidi" w:hAnsiTheme="minorBidi"/>
                <w:sz w:val="28"/>
                <w:szCs w:val="28"/>
              </w:rPr>
            </w:pPr>
            <w:r w:rsidRPr="00331576">
              <w:rPr>
                <w:rFonts w:ascii="Century Gothic" w:hAnsi="Century Gothic"/>
                <w:sz w:val="24"/>
                <w:szCs w:val="24"/>
              </w:rPr>
              <w:t>This is the day which God is creating</w:t>
            </w:r>
            <w:r w:rsidRPr="00331576">
              <w:rPr>
                <w:rFonts w:ascii="Century Gothic" w:hAnsi="Century Gothic"/>
                <w:sz w:val="24"/>
                <w:szCs w:val="24"/>
              </w:rPr>
              <w:br/>
            </w:r>
            <w:r w:rsidRPr="00331576">
              <w:rPr>
                <w:rFonts w:ascii="Century Gothic" w:hAnsi="Century Gothic"/>
                <w:b/>
                <w:bCs/>
                <w:sz w:val="24"/>
                <w:szCs w:val="24"/>
              </w:rPr>
              <w:t>Let us rejoice and be glad in it!</w:t>
            </w:r>
            <w:r w:rsidRPr="00331576">
              <w:rPr>
                <w:rFonts w:ascii="Century Gothic" w:hAnsi="Century Gothic"/>
                <w:i/>
                <w:iCs/>
                <w:sz w:val="24"/>
                <w:szCs w:val="24"/>
              </w:rPr>
              <w:br/>
            </w:r>
            <w:r w:rsidRPr="00331576">
              <w:rPr>
                <w:rFonts w:ascii="Century Gothic" w:hAnsi="Century Gothic"/>
                <w:sz w:val="24"/>
                <w:szCs w:val="24"/>
              </w:rPr>
              <w:t>Holy One, as this moment unfolds, your hand is in it.</w:t>
            </w:r>
            <w:r w:rsidRPr="00331576">
              <w:rPr>
                <w:rFonts w:ascii="Century Gothic" w:hAnsi="Century Gothic"/>
                <w:sz w:val="24"/>
                <w:szCs w:val="24"/>
              </w:rPr>
              <w:br/>
            </w:r>
            <w:r w:rsidRPr="00331576">
              <w:rPr>
                <w:rFonts w:ascii="Century Gothic" w:hAnsi="Century Gothic"/>
                <w:b/>
                <w:bCs/>
                <w:sz w:val="24"/>
                <w:szCs w:val="24"/>
              </w:rPr>
              <w:t>We open our hearts to your presence. We open our souls to your Word. We listen and wait.</w:t>
            </w:r>
            <w:r w:rsidRPr="00331576">
              <w:rPr>
                <w:rFonts w:ascii="Century Gothic" w:hAnsi="Century Gothic"/>
                <w:sz w:val="24"/>
                <w:szCs w:val="24"/>
              </w:rPr>
              <w:br/>
              <w:t>All:</w:t>
            </w:r>
            <w:r w:rsidRPr="0033157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Alleluia! Come, Holy Spirit, and transform us by your grace. Alleluia</w:t>
            </w:r>
            <w:r w:rsidRPr="001D2D74">
              <w:rPr>
                <w:rFonts w:asciiTheme="minorBidi" w:hAnsiTheme="minorBidi"/>
                <w:b/>
                <w:bCs/>
                <w:sz w:val="28"/>
                <w:szCs w:val="28"/>
              </w:rPr>
              <w:t>!</w:t>
            </w:r>
          </w:p>
          <w:p w14:paraId="03C45F1D" w14:textId="169AAFF1" w:rsidR="00E127B5" w:rsidRDefault="00E127B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1D7C0830" w14:textId="77777777" w:rsidR="00FF6421" w:rsidRPr="00D37AF2" w:rsidRDefault="00FF6421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C1E0E92" w14:textId="265BAD11" w:rsidR="00FF6421" w:rsidRPr="00FA7B5B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*Hymn of Praise                                                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>UMH #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>73</w:t>
            </w:r>
          </w:p>
          <w:p w14:paraId="1821AE7D" w14:textId="42602410" w:rsidR="00FF6421" w:rsidRPr="00D37AF2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 xml:space="preserve">                     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      “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>O Worship the King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991A3C9" w14:textId="77777777" w:rsidR="00E127B5" w:rsidRDefault="00E127B5" w:rsidP="00F12F90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345139D" w14:textId="77777777" w:rsidR="006A2F9C" w:rsidRDefault="006A2F9C" w:rsidP="006A2F9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42D23A9A" w14:textId="18384B6D" w:rsidR="006A2F9C" w:rsidRPr="00D37AF2" w:rsidRDefault="006A2F9C" w:rsidP="00F12F90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Pr="00D37AF2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E13D605" w14:textId="77777777" w:rsidR="007B1D71" w:rsidRPr="00D37AF2" w:rsidRDefault="007B1D71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6DE0BAC8" w14:textId="77777777" w:rsidR="00FF6421" w:rsidRPr="00FF6421" w:rsidRDefault="00FF6421" w:rsidP="00FF642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</w:rPr>
              <w:t> </w:t>
            </w:r>
          </w:p>
          <w:p w14:paraId="2306035F" w14:textId="41A6BC5D" w:rsidR="00D37AF2" w:rsidRPr="00D37AF2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Pastoral Prayer</w:t>
            </w:r>
            <w:r w:rsidR="000A654A">
              <w:rPr>
                <w:rFonts w:ascii="Century Gothic" w:hAnsi="Century Gothic" w:cs="Arial"/>
                <w:sz w:val="24"/>
                <w:szCs w:val="24"/>
              </w:rPr>
              <w:t>/The Lord’s Prayer</w:t>
            </w:r>
          </w:p>
          <w:p w14:paraId="57DF5CEB" w14:textId="77777777" w:rsidR="00D37AF2" w:rsidRPr="00D37AF2" w:rsidRDefault="00D37AF2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7D3AC4A0" w:rsidR="00FF1E50" w:rsidRPr="00FA7B5B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290358" w:rsidRPr="00FA7B5B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FF1E50" w:rsidRPr="00FA7B5B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FA7B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F6FC8" w:rsidRPr="00FA7B5B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052054" w:rsidRPr="00FA7B5B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A609D2" w:rsidRPr="00FA7B5B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052054" w:rsidRPr="00FA7B5B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AB12C8" w:rsidRPr="00FA7B5B">
              <w:rPr>
                <w:rFonts w:ascii="Century Gothic" w:hAnsi="Century Gothic" w:cs="Arial"/>
                <w:sz w:val="24"/>
                <w:szCs w:val="24"/>
              </w:rPr>
              <w:t xml:space="preserve">                  </w:t>
            </w:r>
            <w:r w:rsidR="00FA7B5B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AB12C8" w:rsidRPr="00FA7B5B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052054" w:rsidRPr="00FA7B5B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772B3A" w:rsidRPr="00FA7B5B">
              <w:rPr>
                <w:rFonts w:ascii="Century Gothic" w:hAnsi="Century Gothic" w:cs="Arial"/>
                <w:sz w:val="24"/>
                <w:szCs w:val="24"/>
              </w:rPr>
              <w:t xml:space="preserve"> UMH #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>428</w:t>
            </w:r>
          </w:p>
          <w:p w14:paraId="6CC3B701" w14:textId="7B9F15A4" w:rsidR="00B65665" w:rsidRPr="00D37AF2" w:rsidRDefault="00B65665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A609D2" w:rsidRPr="00FA7B5B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0A654A" w:rsidRPr="00FA7B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609D2" w:rsidRPr="00FA7B5B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>For the Healing of the Nation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4E1E850F" w14:textId="77777777" w:rsidR="00D66341" w:rsidRPr="00D37AF2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27181FC" w14:textId="5DE7E624" w:rsidR="00F65245" w:rsidRDefault="00D66341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Scripture Reading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65245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 xml:space="preserve">Psalm 46: 1-3,10; </w:t>
            </w:r>
          </w:p>
          <w:p w14:paraId="4959E90F" w14:textId="7AD8E1F6" w:rsidR="00D66341" w:rsidRPr="00D37AF2" w:rsidRDefault="00F6524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                               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 xml:space="preserve">John 14:27 </w:t>
            </w:r>
            <w:r w:rsidR="00CA5DEB" w:rsidRPr="00D37AF2">
              <w:rPr>
                <w:rFonts w:ascii="Century Gothic" w:hAnsi="Century Gothic" w:cs="Arial"/>
                <w:sz w:val="24"/>
                <w:szCs w:val="24"/>
              </w:rPr>
              <w:t>(CEB)</w:t>
            </w:r>
            <w:r w:rsidR="00D6634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D6634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72D19A59" w14:textId="23A7D548" w:rsidR="006F6FC8" w:rsidRDefault="006F6FC8" w:rsidP="000C294D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Congregation Response: </w:t>
            </w:r>
            <w:r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God.</w:t>
            </w:r>
          </w:p>
          <w:p w14:paraId="3FE0E502" w14:textId="77777777" w:rsidR="00AB12C8" w:rsidRDefault="00AB12C8" w:rsidP="000C294D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2015CE05" w14:textId="48FE17BA" w:rsidR="00AB12C8" w:rsidRPr="007360F1" w:rsidRDefault="00AB12C8" w:rsidP="00FA7B5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360F1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>You've Made Me So Very Happy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 xml:space="preserve">             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FA7B5B" w:rsidRPr="00FA7B5B">
              <w:rPr>
                <w:rFonts w:ascii="Century Gothic" w:hAnsi="Century Gothic" w:cs="Arial"/>
                <w:sz w:val="24"/>
                <w:szCs w:val="24"/>
              </w:rPr>
              <w:t>Dennis Murphy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7360F1" w:rsidRPr="00FA7B5B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           </w:t>
            </w:r>
            <w:r w:rsidRPr="00FA7B5B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</w:p>
          <w:p w14:paraId="7034B032" w14:textId="48BE2868" w:rsidR="00AB12C8" w:rsidRPr="00AB12C8" w:rsidRDefault="00AB12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F6421">
              <w:rPr>
                <w:rFonts w:ascii="Century Gothic" w:hAnsi="Century Gothic" w:cs="Arial"/>
                <w:sz w:val="24"/>
                <w:szCs w:val="24"/>
                <w:highlight w:val="yellow"/>
              </w:rPr>
              <w:t xml:space="preserve">                </w:t>
            </w:r>
            <w:r w:rsidRPr="00AB12C8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</w:p>
          <w:p w14:paraId="52B3E98A" w14:textId="6C4F4F32" w:rsidR="003D0DA8" w:rsidRPr="00F12F90" w:rsidRDefault="006A2F9C" w:rsidP="00F12F90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Mess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age    </w:t>
            </w:r>
            <w:r w:rsidR="00F12F9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3D0DA8" w:rsidRP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>“</w:t>
            </w:r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Fruit of the Spirit: </w:t>
            </w:r>
            <w:r w:rsidR="00331576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Peace</w:t>
            </w:r>
            <w:r w:rsid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”  </w:t>
            </w:r>
            <w:r w:rsidR="00F12F90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33157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>Pastor Jinkyoung</w:t>
            </w:r>
          </w:p>
          <w:p w14:paraId="532C288F" w14:textId="77777777" w:rsidR="006D1D85" w:rsidRDefault="006D1D85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6A743BD" w14:textId="53140AC2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*Offering/Doxology        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       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UMH #95</w:t>
            </w:r>
          </w:p>
          <w:p w14:paraId="79DE65F9" w14:textId="77777777" w:rsidR="00052054" w:rsidRPr="00D37AF2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63FB0A20" w14:textId="4EF87EC4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*Hymn of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Affirmation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 xml:space="preserve">                </w:t>
            </w:r>
            <w:r w:rsidR="001A786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 xml:space="preserve">                  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>UMH</w:t>
            </w:r>
            <w:r w:rsidR="006A2F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>#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>377</w:t>
            </w:r>
            <w:r w:rsidR="00AB12C8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</w:p>
          <w:p w14:paraId="22238F3B" w14:textId="29098ADC" w:rsidR="006F1B07" w:rsidRDefault="00052054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B65665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331576" w:rsidRPr="00D37AF2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331576">
              <w:rPr>
                <w:rFonts w:ascii="Century Gothic" w:hAnsi="Century Gothic" w:cs="Arial"/>
                <w:sz w:val="24"/>
                <w:szCs w:val="24"/>
              </w:rPr>
              <w:t>It Is Well with My Soul</w:t>
            </w:r>
            <w:r w:rsidR="00331576" w:rsidRPr="00D37AF2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7E968FA4" w14:textId="77777777" w:rsidR="00331576" w:rsidRPr="00D37AF2" w:rsidRDefault="00331576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0F622E4" w14:textId="6CD98E54" w:rsidR="00052054" w:rsidRPr="00D37AF2" w:rsidRDefault="007B755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Benedict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>ion</w:t>
            </w:r>
          </w:p>
          <w:p w14:paraId="3DA55334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0A75CB95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640FD6DD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EB2BDEB" w14:textId="77777777" w:rsidR="00052054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76167346" w14:textId="77777777" w:rsidR="007B755B" w:rsidRDefault="007B755B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AA6C315" w14:textId="77777777" w:rsidR="007B755B" w:rsidRPr="004531D6" w:rsidRDefault="007B755B" w:rsidP="007B755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3A2CADD9" w14:textId="77777777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A928E29" w14:textId="77777777" w:rsidR="00075D01" w:rsidRPr="00D37AF2" w:rsidRDefault="00CA5DE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1A0654A9" w14:textId="3B08D2DF" w:rsidR="00CA5DEB" w:rsidRPr="00D37AF2" w:rsidRDefault="00CA5DEB" w:rsidP="00CA5DEB">
            <w:pPr>
              <w:pStyle w:val="ChurchName"/>
              <w:bidi/>
              <w:jc w:val="right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CEB 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07FF" w14:textId="77777777" w:rsidR="00D76118" w:rsidRDefault="00D76118">
      <w:pPr>
        <w:spacing w:after="0" w:line="240" w:lineRule="auto"/>
      </w:pPr>
      <w:r>
        <w:separator/>
      </w:r>
    </w:p>
  </w:endnote>
  <w:endnote w:type="continuationSeparator" w:id="0">
    <w:p w14:paraId="536062D7" w14:textId="77777777" w:rsidR="00D76118" w:rsidRDefault="00D7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5DE5" w14:textId="77777777" w:rsidR="00D76118" w:rsidRDefault="00D76118">
      <w:pPr>
        <w:spacing w:after="0" w:line="240" w:lineRule="auto"/>
      </w:pPr>
      <w:r>
        <w:separator/>
      </w:r>
    </w:p>
  </w:footnote>
  <w:footnote w:type="continuationSeparator" w:id="0">
    <w:p w14:paraId="73728D9E" w14:textId="77777777" w:rsidR="00D76118" w:rsidRDefault="00D76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E6D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82D"/>
    <w:rsid w:val="00031D8B"/>
    <w:rsid w:val="000350C5"/>
    <w:rsid w:val="0004089B"/>
    <w:rsid w:val="00041687"/>
    <w:rsid w:val="00043E08"/>
    <w:rsid w:val="00045D4B"/>
    <w:rsid w:val="00047D40"/>
    <w:rsid w:val="00050155"/>
    <w:rsid w:val="00050C16"/>
    <w:rsid w:val="00052054"/>
    <w:rsid w:val="00056276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032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A654A"/>
    <w:rsid w:val="000B58A2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0E13A6"/>
    <w:rsid w:val="000E4330"/>
    <w:rsid w:val="00101213"/>
    <w:rsid w:val="00101748"/>
    <w:rsid w:val="00106890"/>
    <w:rsid w:val="00107432"/>
    <w:rsid w:val="0011237E"/>
    <w:rsid w:val="00112FD5"/>
    <w:rsid w:val="00114917"/>
    <w:rsid w:val="00114AB3"/>
    <w:rsid w:val="001153CE"/>
    <w:rsid w:val="00115C4F"/>
    <w:rsid w:val="00120A92"/>
    <w:rsid w:val="001228E3"/>
    <w:rsid w:val="0012542B"/>
    <w:rsid w:val="00127F43"/>
    <w:rsid w:val="001307AE"/>
    <w:rsid w:val="00131233"/>
    <w:rsid w:val="0013178F"/>
    <w:rsid w:val="00133143"/>
    <w:rsid w:val="001333BB"/>
    <w:rsid w:val="0013444C"/>
    <w:rsid w:val="00135C7D"/>
    <w:rsid w:val="00136261"/>
    <w:rsid w:val="00143EF5"/>
    <w:rsid w:val="00144416"/>
    <w:rsid w:val="00144417"/>
    <w:rsid w:val="00146CBB"/>
    <w:rsid w:val="00147401"/>
    <w:rsid w:val="0014772F"/>
    <w:rsid w:val="00150789"/>
    <w:rsid w:val="001526E3"/>
    <w:rsid w:val="001538A8"/>
    <w:rsid w:val="00156050"/>
    <w:rsid w:val="00162503"/>
    <w:rsid w:val="00164EC1"/>
    <w:rsid w:val="001651FF"/>
    <w:rsid w:val="001658FB"/>
    <w:rsid w:val="00167764"/>
    <w:rsid w:val="00167C19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A6E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A7869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6F07"/>
    <w:rsid w:val="001D72E3"/>
    <w:rsid w:val="001E1433"/>
    <w:rsid w:val="001F6C09"/>
    <w:rsid w:val="001F7693"/>
    <w:rsid w:val="00205470"/>
    <w:rsid w:val="00207243"/>
    <w:rsid w:val="0020780A"/>
    <w:rsid w:val="00212EB0"/>
    <w:rsid w:val="0021385B"/>
    <w:rsid w:val="00214AE5"/>
    <w:rsid w:val="00215A8C"/>
    <w:rsid w:val="00215E78"/>
    <w:rsid w:val="002203ED"/>
    <w:rsid w:val="0023206F"/>
    <w:rsid w:val="00236FEC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358"/>
    <w:rsid w:val="00290B9E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1576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6B6B"/>
    <w:rsid w:val="00387336"/>
    <w:rsid w:val="00387ADB"/>
    <w:rsid w:val="003900F2"/>
    <w:rsid w:val="00392F86"/>
    <w:rsid w:val="003951F7"/>
    <w:rsid w:val="0039566D"/>
    <w:rsid w:val="003A2111"/>
    <w:rsid w:val="003A55F4"/>
    <w:rsid w:val="003B3BE0"/>
    <w:rsid w:val="003B5825"/>
    <w:rsid w:val="003C031D"/>
    <w:rsid w:val="003C22E7"/>
    <w:rsid w:val="003C4572"/>
    <w:rsid w:val="003C678C"/>
    <w:rsid w:val="003C726A"/>
    <w:rsid w:val="003D0DA8"/>
    <w:rsid w:val="003D18EE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1F19"/>
    <w:rsid w:val="004029AC"/>
    <w:rsid w:val="0041546E"/>
    <w:rsid w:val="00416783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47123"/>
    <w:rsid w:val="00450E99"/>
    <w:rsid w:val="00451146"/>
    <w:rsid w:val="00453180"/>
    <w:rsid w:val="004531D6"/>
    <w:rsid w:val="00457F69"/>
    <w:rsid w:val="004620DC"/>
    <w:rsid w:val="0046318A"/>
    <w:rsid w:val="004633FA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3CAE"/>
    <w:rsid w:val="004867EB"/>
    <w:rsid w:val="004901C1"/>
    <w:rsid w:val="0049023A"/>
    <w:rsid w:val="004930DA"/>
    <w:rsid w:val="00494F46"/>
    <w:rsid w:val="00497B56"/>
    <w:rsid w:val="004A0C7E"/>
    <w:rsid w:val="004A397A"/>
    <w:rsid w:val="004A4F8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E7D49"/>
    <w:rsid w:val="004F02E4"/>
    <w:rsid w:val="004F0C4D"/>
    <w:rsid w:val="005017F3"/>
    <w:rsid w:val="005031B7"/>
    <w:rsid w:val="00503FBE"/>
    <w:rsid w:val="005046DC"/>
    <w:rsid w:val="00505DA2"/>
    <w:rsid w:val="0050703F"/>
    <w:rsid w:val="00511C35"/>
    <w:rsid w:val="00512718"/>
    <w:rsid w:val="00513A5F"/>
    <w:rsid w:val="005157F6"/>
    <w:rsid w:val="00520841"/>
    <w:rsid w:val="00520E4B"/>
    <w:rsid w:val="005217BA"/>
    <w:rsid w:val="00521D94"/>
    <w:rsid w:val="00522175"/>
    <w:rsid w:val="00523696"/>
    <w:rsid w:val="005305B4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76E30"/>
    <w:rsid w:val="00584D8E"/>
    <w:rsid w:val="005866B9"/>
    <w:rsid w:val="00586714"/>
    <w:rsid w:val="00590AC0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1C99"/>
    <w:rsid w:val="005E2E0F"/>
    <w:rsid w:val="005E3357"/>
    <w:rsid w:val="005E52B7"/>
    <w:rsid w:val="005E7FEA"/>
    <w:rsid w:val="005F1843"/>
    <w:rsid w:val="005F434F"/>
    <w:rsid w:val="005F4824"/>
    <w:rsid w:val="005F5E2C"/>
    <w:rsid w:val="005F78E7"/>
    <w:rsid w:val="0060217F"/>
    <w:rsid w:val="00603053"/>
    <w:rsid w:val="00605896"/>
    <w:rsid w:val="00606938"/>
    <w:rsid w:val="00611A8D"/>
    <w:rsid w:val="0061451F"/>
    <w:rsid w:val="00614C0F"/>
    <w:rsid w:val="00617B03"/>
    <w:rsid w:val="00620397"/>
    <w:rsid w:val="00620B55"/>
    <w:rsid w:val="00622DEE"/>
    <w:rsid w:val="006230B1"/>
    <w:rsid w:val="006247C4"/>
    <w:rsid w:val="00625231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30EA"/>
    <w:rsid w:val="00656BE0"/>
    <w:rsid w:val="006571BB"/>
    <w:rsid w:val="00665B74"/>
    <w:rsid w:val="00667157"/>
    <w:rsid w:val="00671A7B"/>
    <w:rsid w:val="00684E18"/>
    <w:rsid w:val="00685221"/>
    <w:rsid w:val="006910D8"/>
    <w:rsid w:val="00693181"/>
    <w:rsid w:val="006942FC"/>
    <w:rsid w:val="00694B09"/>
    <w:rsid w:val="006A1F08"/>
    <w:rsid w:val="006A2F9C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D1D85"/>
    <w:rsid w:val="006E0170"/>
    <w:rsid w:val="006E0675"/>
    <w:rsid w:val="006E36B7"/>
    <w:rsid w:val="006E6C7B"/>
    <w:rsid w:val="006F1B07"/>
    <w:rsid w:val="006F6BDE"/>
    <w:rsid w:val="006F6FC8"/>
    <w:rsid w:val="006F71AA"/>
    <w:rsid w:val="007001FB"/>
    <w:rsid w:val="007036E3"/>
    <w:rsid w:val="00707B48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34CDB"/>
    <w:rsid w:val="007360F1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630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5990"/>
    <w:rsid w:val="007974FF"/>
    <w:rsid w:val="007A15FB"/>
    <w:rsid w:val="007A6349"/>
    <w:rsid w:val="007A7FD5"/>
    <w:rsid w:val="007B188D"/>
    <w:rsid w:val="007B1D71"/>
    <w:rsid w:val="007B57E4"/>
    <w:rsid w:val="007B755B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3E11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07DF"/>
    <w:rsid w:val="008860E1"/>
    <w:rsid w:val="00887F4C"/>
    <w:rsid w:val="00896DD8"/>
    <w:rsid w:val="008A2F57"/>
    <w:rsid w:val="008A3420"/>
    <w:rsid w:val="008A6212"/>
    <w:rsid w:val="008A68C6"/>
    <w:rsid w:val="008A6CF5"/>
    <w:rsid w:val="008A6E63"/>
    <w:rsid w:val="008A70C5"/>
    <w:rsid w:val="008A733E"/>
    <w:rsid w:val="008B19FE"/>
    <w:rsid w:val="008B1AFA"/>
    <w:rsid w:val="008B35DC"/>
    <w:rsid w:val="008B40A4"/>
    <w:rsid w:val="008B52FA"/>
    <w:rsid w:val="008B5348"/>
    <w:rsid w:val="008B6874"/>
    <w:rsid w:val="008C2B3C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87931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7BA"/>
    <w:rsid w:val="00A2391E"/>
    <w:rsid w:val="00A34F88"/>
    <w:rsid w:val="00A37169"/>
    <w:rsid w:val="00A43B3C"/>
    <w:rsid w:val="00A43DA1"/>
    <w:rsid w:val="00A44AF4"/>
    <w:rsid w:val="00A45CDC"/>
    <w:rsid w:val="00A47F93"/>
    <w:rsid w:val="00A609D2"/>
    <w:rsid w:val="00A6161A"/>
    <w:rsid w:val="00A63A66"/>
    <w:rsid w:val="00A72938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2C8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381E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5665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525E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E3D92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17639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5DEB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D5448"/>
    <w:rsid w:val="00CE60E7"/>
    <w:rsid w:val="00CE6B6A"/>
    <w:rsid w:val="00CF49D4"/>
    <w:rsid w:val="00CF591F"/>
    <w:rsid w:val="00D005CC"/>
    <w:rsid w:val="00D0419E"/>
    <w:rsid w:val="00D04A3B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37AF2"/>
    <w:rsid w:val="00D40312"/>
    <w:rsid w:val="00D43756"/>
    <w:rsid w:val="00D44E2B"/>
    <w:rsid w:val="00D45C04"/>
    <w:rsid w:val="00D47930"/>
    <w:rsid w:val="00D514F0"/>
    <w:rsid w:val="00D5329B"/>
    <w:rsid w:val="00D648D9"/>
    <w:rsid w:val="00D658B4"/>
    <w:rsid w:val="00D66341"/>
    <w:rsid w:val="00D67A13"/>
    <w:rsid w:val="00D75852"/>
    <w:rsid w:val="00D76118"/>
    <w:rsid w:val="00D76D49"/>
    <w:rsid w:val="00D77B34"/>
    <w:rsid w:val="00D80135"/>
    <w:rsid w:val="00D81792"/>
    <w:rsid w:val="00D84C45"/>
    <w:rsid w:val="00D851AE"/>
    <w:rsid w:val="00D854C7"/>
    <w:rsid w:val="00D86789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B7E32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27B5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54B43"/>
    <w:rsid w:val="00E601AE"/>
    <w:rsid w:val="00E60838"/>
    <w:rsid w:val="00E6390A"/>
    <w:rsid w:val="00E64FD3"/>
    <w:rsid w:val="00E66A01"/>
    <w:rsid w:val="00E66E73"/>
    <w:rsid w:val="00E740FF"/>
    <w:rsid w:val="00E76875"/>
    <w:rsid w:val="00E81015"/>
    <w:rsid w:val="00E82AC9"/>
    <w:rsid w:val="00E833DD"/>
    <w:rsid w:val="00E83E8E"/>
    <w:rsid w:val="00E843A8"/>
    <w:rsid w:val="00E84591"/>
    <w:rsid w:val="00E90718"/>
    <w:rsid w:val="00E960B4"/>
    <w:rsid w:val="00E96F46"/>
    <w:rsid w:val="00E97078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235E"/>
    <w:rsid w:val="00ED380E"/>
    <w:rsid w:val="00EE5A21"/>
    <w:rsid w:val="00EE5DAF"/>
    <w:rsid w:val="00EE6DC4"/>
    <w:rsid w:val="00EE6F26"/>
    <w:rsid w:val="00EF3C46"/>
    <w:rsid w:val="00EF6482"/>
    <w:rsid w:val="00F10120"/>
    <w:rsid w:val="00F12F9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197E"/>
    <w:rsid w:val="00F32EBB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65245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A7B5B"/>
    <w:rsid w:val="00FB238C"/>
    <w:rsid w:val="00FB2A82"/>
    <w:rsid w:val="00FB2F8A"/>
    <w:rsid w:val="00FB3554"/>
    <w:rsid w:val="00FC4B0E"/>
    <w:rsid w:val="00FC5C9E"/>
    <w:rsid w:val="00FC7517"/>
    <w:rsid w:val="00FD17A0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30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25</TotalTime>
  <Pages>2</Pages>
  <Words>447</Words>
  <Characters>2343</Characters>
  <Application>Microsoft Office Word</Application>
  <DocSecurity>0</DocSecurity>
  <Lines>156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4</cp:revision>
  <cp:lastPrinted>2026-05-16T22:23:00Z</cp:lastPrinted>
  <dcterms:created xsi:type="dcterms:W3CDTF">2026-06-24T18:12:00Z</dcterms:created>
  <dcterms:modified xsi:type="dcterms:W3CDTF">2026-06-28T14:21:00Z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