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A0612E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41995FA" w14:textId="74E816C6" w:rsidR="006F6FC8" w:rsidRDefault="000756F2" w:rsidP="000756F2">
            <w:pPr>
              <w:pStyle w:val="ChurchName"/>
              <w:tabs>
                <w:tab w:val="left" w:pos="1125"/>
              </w:tabs>
              <w:jc w:val="left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ab/>
            </w:r>
          </w:p>
          <w:p w14:paraId="795AA3C2" w14:textId="74C1672B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6440B1">
              <w:rPr>
                <w:rFonts w:ascii="Century Gothic" w:hAnsi="Century Gothic"/>
                <w:color w:val="auto"/>
              </w:rPr>
              <w:t>Upcoming Events</w:t>
            </w:r>
            <w:r w:rsidR="00593830" w:rsidRPr="006440B1">
              <w:rPr>
                <w:rFonts w:ascii="Century Gothic" w:hAnsi="Century Gothic"/>
                <w:color w:val="auto"/>
              </w:rPr>
              <w:t>:</w:t>
            </w:r>
          </w:p>
          <w:p w14:paraId="7CE83B1D" w14:textId="42E553D1" w:rsidR="000F5D5C" w:rsidRPr="000F5D5C" w:rsidRDefault="000F5D5C" w:rsidP="009019A8">
            <w:pPr>
              <w:pStyle w:val="ChurchName"/>
              <w:jc w:val="left"/>
              <w:rPr>
                <w:rFonts w:ascii="Century Gothic" w:hAnsi="Century Gothic"/>
                <w:b w:val="0"/>
                <w:bCs w:val="0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 xml:space="preserve">April 6-April 13: </w:t>
            </w:r>
            <w:r>
              <w:rPr>
                <w:rFonts w:ascii="Century Gothic" w:hAnsi="Century Gothic"/>
                <w:b w:val="0"/>
                <w:bCs w:val="0"/>
                <w:color w:val="auto"/>
              </w:rPr>
              <w:t xml:space="preserve">Pastor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auto"/>
              </w:rPr>
              <w:t>Jinkyoung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auto"/>
              </w:rPr>
              <w:t xml:space="preserve"> is on vacation.</w:t>
            </w:r>
          </w:p>
          <w:p w14:paraId="1DA4B8C7" w14:textId="58B1CA82" w:rsidR="00BF5CBC" w:rsidRDefault="00BF5CBC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  <w:r w:rsidRPr="00BF5CBC">
              <w:rPr>
                <w:rFonts w:ascii="Century Gothic" w:hAnsi="Century Gothic" w:cs="Times New Roman"/>
                <w:b/>
                <w:bCs/>
              </w:rPr>
              <w:t>April 7:</w:t>
            </w:r>
            <w:r>
              <w:rPr>
                <w:rFonts w:ascii="Century Gothic" w:hAnsi="Century Gothic" w:cs="Times New Roman"/>
              </w:rPr>
              <w:t xml:space="preserve"> No Circle meeting</w:t>
            </w:r>
          </w:p>
          <w:p w14:paraId="7C053B28" w14:textId="77777777" w:rsidR="007B1D71" w:rsidRPr="00470D3E" w:rsidRDefault="007B1D71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</w:p>
          <w:p w14:paraId="64AF6BCE" w14:textId="77777777" w:rsidR="00800C93" w:rsidRDefault="00800C93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</w:p>
          <w:p w14:paraId="60FBAB9A" w14:textId="1EB018AD" w:rsidR="006A69D9" w:rsidRPr="006440B1" w:rsidRDefault="006A69D9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Birthday:</w:t>
            </w:r>
            <w:r w:rsidRPr="006440B1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51407826" w14:textId="1B69FB7A" w:rsidR="006A69D9" w:rsidRDefault="000F5D5C" w:rsidP="006A69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Esther </w:t>
            </w:r>
            <w:proofErr w:type="gramStart"/>
            <w:r>
              <w:rPr>
                <w:rFonts w:ascii="Century Gothic" w:hAnsi="Century Gothic"/>
              </w:rPr>
              <w:t>Hong  April</w:t>
            </w:r>
            <w:proofErr w:type="gramEnd"/>
            <w:r>
              <w:rPr>
                <w:rFonts w:ascii="Century Gothic" w:hAnsi="Century Gothic"/>
              </w:rPr>
              <w:t xml:space="preserve"> 6</w:t>
            </w:r>
          </w:p>
          <w:p w14:paraId="180E4777" w14:textId="77777777" w:rsidR="000F5D5C" w:rsidRDefault="000F5D5C" w:rsidP="006A69D9">
            <w:pPr>
              <w:rPr>
                <w:rFonts w:ascii="Century Gothic" w:hAnsi="Century Gothic"/>
              </w:rPr>
            </w:pPr>
          </w:p>
          <w:p w14:paraId="66465EF2" w14:textId="77777777" w:rsidR="000F5D5C" w:rsidRDefault="000F5D5C" w:rsidP="006A69D9">
            <w:pPr>
              <w:rPr>
                <w:rFonts w:ascii="Century Gothic" w:hAnsi="Century Gothic"/>
              </w:rPr>
            </w:pPr>
          </w:p>
          <w:p w14:paraId="566B1071" w14:textId="77777777" w:rsidR="00734BD8" w:rsidRDefault="00734BD8" w:rsidP="006A69D9">
            <w:pPr>
              <w:rPr>
                <w:rFonts w:ascii="Century Gothic" w:hAnsi="Century Gothic"/>
              </w:rPr>
            </w:pPr>
          </w:p>
          <w:p w14:paraId="7C0C92A9" w14:textId="77777777" w:rsidR="00AB6C35" w:rsidRPr="006440B1" w:rsidRDefault="00AB6C35" w:rsidP="0038642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59D70D69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2A2A57C0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</w:p>
          <w:p w14:paraId="35753C17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6D8F01F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 xml:space="preserve">Pastor </w:t>
            </w:r>
            <w:proofErr w:type="spellStart"/>
            <w:r w:rsidRPr="006440B1">
              <w:rPr>
                <w:rFonts w:ascii="Century Gothic" w:hAnsi="Century Gothic" w:cs="Times New Roman"/>
              </w:rPr>
              <w:t>J</w:t>
            </w:r>
            <w:r w:rsidRPr="006440B1">
              <w:rPr>
                <w:rFonts w:ascii="Century Gothic" w:hAnsi="Century Gothic"/>
              </w:rPr>
              <w:t>inkyoung</w:t>
            </w:r>
            <w:proofErr w:type="spellEnd"/>
            <w:r w:rsidRPr="006440B1">
              <w:rPr>
                <w:rFonts w:ascii="Century Gothic" w:hAnsi="Century Gothic"/>
              </w:rPr>
              <w:t xml:space="preserve"> You</w:t>
            </w:r>
          </w:p>
          <w:p w14:paraId="224A4E3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Office Hours: Tuesday 9:00 a.m. – 2:00 p.m.</w:t>
            </w:r>
          </w:p>
          <w:p w14:paraId="17A89CA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                       Thursday 1:30 – 4:00 p.m.</w:t>
            </w:r>
          </w:p>
          <w:p w14:paraId="3A8F983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31CFBAD1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093EC44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47FCEEA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D5B3C4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C8C7" w14:textId="673936C5" w:rsidR="00631D7B" w:rsidRPr="00631D7B" w:rsidRDefault="00BF5CBC" w:rsidP="00BF5CBC">
            <w:pPr>
              <w:jc w:val="center"/>
              <w:rPr>
                <w:b/>
                <w:bCs/>
              </w:rPr>
            </w:pPr>
            <w:r w:rsidRPr="00BF5CBC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7CDE2022" wp14:editId="3CBAA7BA">
                      <wp:extent cx="304800" cy="304800"/>
                      <wp:effectExtent l="0" t="0" r="0" b="0"/>
                      <wp:docPr id="500744529" name="Rectangle 1" descr="Palm Sunday Drawings at PaintingValley.com | Explore collection of Palm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761AF1" id="Rectangle 1" o:spid="_x0000_s1026" alt="Palm Sunday Drawings at PaintingValley.com | Explore collection of Palm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13F69FB" w14:textId="4DA20DF9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184A5CB8" w14:textId="1AA91189" w:rsidR="002B747E" w:rsidRDefault="004640FE" w:rsidP="009019A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FD6F2A4" wp14:editId="6496C0EA">
                  <wp:extent cx="2932671" cy="2932671"/>
                  <wp:effectExtent l="0" t="0" r="1270" b="1270"/>
                  <wp:docPr id="843545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292" cy="2940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FDB2A3" w14:textId="37FCCC07" w:rsidR="00A0612E" w:rsidRDefault="00A0612E" w:rsidP="00956055">
            <w:pPr>
              <w:jc w:val="center"/>
              <w:rPr>
                <w:sz w:val="32"/>
                <w:szCs w:val="32"/>
              </w:rPr>
            </w:pPr>
          </w:p>
          <w:p w14:paraId="23B34F4C" w14:textId="77777777" w:rsidR="00A0612E" w:rsidRDefault="00A0612E" w:rsidP="00956055">
            <w:pPr>
              <w:jc w:val="center"/>
              <w:rPr>
                <w:sz w:val="32"/>
                <w:szCs w:val="32"/>
              </w:rPr>
            </w:pPr>
          </w:p>
          <w:p w14:paraId="44153326" w14:textId="769EBA87" w:rsidR="00D15664" w:rsidRPr="00186460" w:rsidRDefault="000F5D5C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April 5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28B6D401" w14:textId="77777777" w:rsidR="0038642B" w:rsidRPr="00F36A69" w:rsidRDefault="0038642B" w:rsidP="009019A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F11CFD" w14:textId="5C1F1919" w:rsidR="00792DFD" w:rsidRDefault="00792DFD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 xml:space="preserve">Pastor </w:t>
            </w:r>
            <w:proofErr w:type="spellStart"/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Jinkyoung</w:t>
            </w:r>
            <w:proofErr w:type="spellEnd"/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 xml:space="preserve">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A0612E" w:rsidRPr="00424BBB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38C79833" w:rsidR="001A324F" w:rsidRPr="00813E1B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813E1B">
              <w:rPr>
                <w:rFonts w:ascii="Century Gothic" w:hAnsi="Century Gothic" w:cs="Arial"/>
                <w:b/>
              </w:rPr>
              <w:lastRenderedPageBreak/>
              <w:t xml:space="preserve"> </w:t>
            </w:r>
            <w:r w:rsidR="001A324F" w:rsidRPr="00813E1B">
              <w:rPr>
                <w:rFonts w:ascii="Century Gothic" w:hAnsi="Century Gothic" w:cs="Arial"/>
                <w:b/>
              </w:rPr>
              <w:t xml:space="preserve">Welcome to </w:t>
            </w:r>
          </w:p>
          <w:p w14:paraId="4CD27048" w14:textId="77777777" w:rsidR="001A324F" w:rsidRPr="00813E1B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813E1B">
              <w:rPr>
                <w:rFonts w:ascii="Century Gothic" w:hAnsi="Century Gothic" w:cs="Arial"/>
                <w:b/>
              </w:rPr>
              <w:t>Brooklyn Community United Methodist Church</w:t>
            </w:r>
          </w:p>
          <w:p w14:paraId="402A4AA1" w14:textId="05D8C943" w:rsidR="001A324F" w:rsidRPr="00813E1B" w:rsidRDefault="000F5D5C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813E1B">
              <w:rPr>
                <w:rFonts w:ascii="Century Gothic" w:hAnsi="Century Gothic" w:cs="Arial"/>
                <w:b/>
              </w:rPr>
              <w:t>April 5</w:t>
            </w:r>
            <w:r w:rsidR="001B2E42" w:rsidRPr="00813E1B">
              <w:rPr>
                <w:rFonts w:ascii="Century Gothic" w:hAnsi="Century Gothic" w:cs="Arial"/>
                <w:b/>
              </w:rPr>
              <w:t>, 2026</w:t>
            </w:r>
          </w:p>
          <w:p w14:paraId="442C25DF" w14:textId="594272DE" w:rsidR="001A324F" w:rsidRPr="00813E1B" w:rsidRDefault="000F5D5C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813E1B">
              <w:rPr>
                <w:rFonts w:ascii="Century Gothic" w:hAnsi="Century Gothic" w:cs="Arial"/>
                <w:b/>
              </w:rPr>
              <w:t>Easter Sunday</w:t>
            </w:r>
          </w:p>
          <w:p w14:paraId="4920316E" w14:textId="77777777" w:rsidR="00F72ADE" w:rsidRPr="00813E1B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</w:p>
          <w:p w14:paraId="3B89EE3C" w14:textId="400EC163" w:rsidR="001A324F" w:rsidRPr="00813E1B" w:rsidRDefault="001A324F" w:rsidP="001A324F">
            <w:pPr>
              <w:contextualSpacing/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Minister:             </w:t>
            </w:r>
            <w:r w:rsidR="006440B1" w:rsidRPr="00813E1B">
              <w:rPr>
                <w:rFonts w:ascii="Century Gothic" w:hAnsi="Century Gothic" w:cs="Arial"/>
              </w:rPr>
              <w:t xml:space="preserve">   </w:t>
            </w:r>
            <w:r w:rsidRPr="00813E1B">
              <w:rPr>
                <w:rFonts w:ascii="Century Gothic" w:hAnsi="Century Gothic" w:cs="Arial"/>
              </w:rPr>
              <w:t xml:space="preserve">Pastor </w:t>
            </w:r>
            <w:proofErr w:type="spellStart"/>
            <w:r w:rsidR="00CC528C" w:rsidRPr="00813E1B">
              <w:rPr>
                <w:rFonts w:ascii="Century Gothic" w:hAnsi="Century Gothic" w:cs="Arial"/>
              </w:rPr>
              <w:t>Jinkyoung</w:t>
            </w:r>
            <w:proofErr w:type="spellEnd"/>
            <w:r w:rsidR="00CC528C" w:rsidRPr="00813E1B">
              <w:rPr>
                <w:rFonts w:ascii="Century Gothic" w:hAnsi="Century Gothic" w:cs="Arial"/>
              </w:rPr>
              <w:t xml:space="preserve"> You</w:t>
            </w:r>
          </w:p>
          <w:p w14:paraId="358551C2" w14:textId="6E2484ED" w:rsidR="001A324F" w:rsidRPr="00813E1B" w:rsidRDefault="001A324F" w:rsidP="001A324F">
            <w:pPr>
              <w:contextualSpacing/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Reader:             </w:t>
            </w:r>
            <w:r w:rsidR="006440B1" w:rsidRPr="00813E1B">
              <w:rPr>
                <w:rFonts w:ascii="Century Gothic" w:hAnsi="Century Gothic" w:cs="Arial"/>
              </w:rPr>
              <w:t xml:space="preserve">   </w:t>
            </w:r>
            <w:r w:rsidR="000F5D5C" w:rsidRPr="00813E1B">
              <w:rPr>
                <w:rFonts w:ascii="Century Gothic" w:hAnsi="Century Gothic" w:cs="Arial"/>
              </w:rPr>
              <w:t>Julie Anderson</w:t>
            </w:r>
          </w:p>
          <w:p w14:paraId="569E50C6" w14:textId="7D7E1C21" w:rsidR="001A324F" w:rsidRPr="00813E1B" w:rsidRDefault="001A324F" w:rsidP="001A324F">
            <w:pPr>
              <w:contextualSpacing/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Pianist:               </w:t>
            </w:r>
            <w:r w:rsidR="006440B1" w:rsidRPr="00813E1B">
              <w:rPr>
                <w:rFonts w:ascii="Century Gothic" w:hAnsi="Century Gothic" w:cs="Arial"/>
              </w:rPr>
              <w:t xml:space="preserve">   </w:t>
            </w:r>
            <w:r w:rsidR="00D67A13" w:rsidRPr="00813E1B">
              <w:rPr>
                <w:rFonts w:ascii="Century Gothic" w:hAnsi="Century Gothic" w:cs="Arial"/>
              </w:rPr>
              <w:t>Debbie Schneider</w:t>
            </w:r>
          </w:p>
          <w:p w14:paraId="128D98D8" w14:textId="23C85F4A" w:rsidR="001A324F" w:rsidRPr="00813E1B" w:rsidRDefault="001A324F" w:rsidP="001A324F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Percussionist:    </w:t>
            </w:r>
            <w:r w:rsidR="006440B1" w:rsidRPr="00813E1B">
              <w:rPr>
                <w:rFonts w:ascii="Century Gothic" w:hAnsi="Century Gothic" w:cs="Arial"/>
              </w:rPr>
              <w:t xml:space="preserve">   </w:t>
            </w:r>
            <w:r w:rsidRPr="00813E1B">
              <w:rPr>
                <w:rFonts w:ascii="Century Gothic" w:hAnsi="Century Gothic" w:cs="Arial"/>
              </w:rPr>
              <w:t>Dennis Murphy</w:t>
            </w:r>
          </w:p>
          <w:p w14:paraId="70E0B3BA" w14:textId="77777777" w:rsidR="00994A04" w:rsidRPr="00813E1B" w:rsidRDefault="00994A04" w:rsidP="001A324F">
            <w:pPr>
              <w:rPr>
                <w:rFonts w:ascii="Century Gothic" w:hAnsi="Century Gothic" w:cs="Arial"/>
              </w:rPr>
            </w:pPr>
          </w:p>
          <w:p w14:paraId="3B2F3318" w14:textId="49BB7131" w:rsidR="00FC24E0" w:rsidRPr="00813E1B" w:rsidRDefault="00FC24E0" w:rsidP="00D44E2B">
            <w:pPr>
              <w:spacing w:line="360" w:lineRule="auto"/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>Prelude</w:t>
            </w:r>
          </w:p>
          <w:p w14:paraId="2ED38B11" w14:textId="36F23BA5" w:rsidR="001A324F" w:rsidRPr="00813E1B" w:rsidRDefault="001A324F" w:rsidP="00FC24E0">
            <w:pPr>
              <w:spacing w:line="360" w:lineRule="auto"/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>Welcome</w:t>
            </w:r>
          </w:p>
          <w:p w14:paraId="103488A8" w14:textId="652CBE19" w:rsidR="00304D79" w:rsidRPr="00813E1B" w:rsidRDefault="00304D79" w:rsidP="000C294D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>C</w:t>
            </w:r>
            <w:r w:rsidR="003E05AF" w:rsidRPr="00813E1B">
              <w:rPr>
                <w:rFonts w:ascii="Century Gothic" w:hAnsi="Century Gothic" w:cs="Arial"/>
              </w:rPr>
              <w:t>all</w:t>
            </w:r>
            <w:r w:rsidRPr="00813E1B">
              <w:rPr>
                <w:rFonts w:ascii="Century Gothic" w:hAnsi="Century Gothic" w:cs="Arial"/>
              </w:rPr>
              <w:t xml:space="preserve"> T</w:t>
            </w:r>
            <w:r w:rsidR="003E05AF" w:rsidRPr="00813E1B">
              <w:rPr>
                <w:rFonts w:ascii="Century Gothic" w:hAnsi="Century Gothic" w:cs="Arial"/>
              </w:rPr>
              <w:t>o</w:t>
            </w:r>
            <w:r w:rsidRPr="00813E1B">
              <w:rPr>
                <w:rFonts w:ascii="Century Gothic" w:hAnsi="Century Gothic" w:cs="Arial"/>
              </w:rPr>
              <w:t xml:space="preserve"> W</w:t>
            </w:r>
            <w:r w:rsidR="003E05AF" w:rsidRPr="00813E1B">
              <w:rPr>
                <w:rFonts w:ascii="Century Gothic" w:hAnsi="Century Gothic" w:cs="Arial"/>
              </w:rPr>
              <w:t>orship</w:t>
            </w:r>
            <w:r w:rsidR="00BE2FF0" w:rsidRPr="00813E1B">
              <w:rPr>
                <w:rFonts w:ascii="Century Gothic" w:hAnsi="Century Gothic" w:cs="Arial"/>
              </w:rPr>
              <w:t>:</w:t>
            </w:r>
            <w:r w:rsidR="007C2ED0" w:rsidRPr="00813E1B">
              <w:rPr>
                <w:rFonts w:ascii="Century Gothic" w:hAnsi="Century Gothic" w:cs="Arial"/>
              </w:rPr>
              <w:t xml:space="preserve"> (Congregation reads the </w:t>
            </w:r>
            <w:r w:rsidR="007C2ED0" w:rsidRPr="00813E1B">
              <w:rPr>
                <w:rFonts w:ascii="Century Gothic" w:hAnsi="Century Gothic" w:cs="Arial"/>
                <w:b/>
                <w:bCs/>
              </w:rPr>
              <w:t>bold</w:t>
            </w:r>
            <w:r w:rsidR="007C2ED0" w:rsidRPr="00813E1B">
              <w:rPr>
                <w:rFonts w:ascii="Century Gothic" w:hAnsi="Century Gothic" w:cs="Arial"/>
              </w:rPr>
              <w:t>)</w:t>
            </w:r>
          </w:p>
          <w:p w14:paraId="172F1A2E" w14:textId="77777777" w:rsidR="000F5D5C" w:rsidRPr="00813E1B" w:rsidRDefault="000F5D5C" w:rsidP="000F5D5C">
            <w:pPr>
              <w:rPr>
                <w:rFonts w:ascii="Century Gothic" w:hAnsi="Century Gothic"/>
              </w:rPr>
            </w:pPr>
            <w:r w:rsidRPr="00813E1B">
              <w:rPr>
                <w:rFonts w:ascii="Century Gothic" w:hAnsi="Century Gothic"/>
              </w:rPr>
              <w:t>Easter people, we gather today as people who spent the week inundated with news reports, social media posts, and reels that inundated us with information, worry, and stress.</w:t>
            </w:r>
            <w:r w:rsidRPr="00813E1B">
              <w:rPr>
                <w:rFonts w:ascii="Century Gothic" w:hAnsi="Century Gothic"/>
              </w:rPr>
              <w:br/>
            </w:r>
            <w:r w:rsidRPr="00813E1B">
              <w:rPr>
                <w:rFonts w:ascii="Century Gothic" w:hAnsi="Century Gothic"/>
                <w:b/>
                <w:bCs/>
              </w:rPr>
              <w:t>Like the disciples on the road to Emmaus, we carry the weight of being overwhelmed and anxious, wondering who we can believe.</w:t>
            </w:r>
          </w:p>
          <w:p w14:paraId="050C0B51" w14:textId="77777777" w:rsidR="000F5D5C" w:rsidRPr="00813E1B" w:rsidRDefault="000F5D5C" w:rsidP="000F5D5C">
            <w:pPr>
              <w:rPr>
                <w:rFonts w:ascii="Century Gothic" w:hAnsi="Century Gothic"/>
              </w:rPr>
            </w:pPr>
            <w:r w:rsidRPr="00813E1B">
              <w:rPr>
                <w:rFonts w:ascii="Century Gothic" w:hAnsi="Century Gothic"/>
              </w:rPr>
              <w:t>We gather as people who long for peace, for God to break through and bring us clarity and hope once again.</w:t>
            </w:r>
            <w:r w:rsidRPr="00813E1B">
              <w:rPr>
                <w:rFonts w:ascii="Century Gothic" w:hAnsi="Century Gothic"/>
              </w:rPr>
              <w:br/>
            </w:r>
            <w:r w:rsidRPr="00813E1B">
              <w:rPr>
                <w:rFonts w:ascii="Century Gothic" w:hAnsi="Century Gothic"/>
                <w:b/>
                <w:bCs/>
              </w:rPr>
              <w:t>Like the disciples on the road to Emmaus, we don’t always recognize when the Risen One comes alongside us, showing us the way where there seems to be no way.</w:t>
            </w:r>
          </w:p>
          <w:p w14:paraId="3A1AC32C" w14:textId="77777777" w:rsidR="000F5D5C" w:rsidRPr="00813E1B" w:rsidRDefault="000F5D5C" w:rsidP="000F5D5C">
            <w:pPr>
              <w:rPr>
                <w:rFonts w:ascii="Century Gothic" w:hAnsi="Century Gothic"/>
              </w:rPr>
            </w:pPr>
            <w:r w:rsidRPr="00813E1B">
              <w:rPr>
                <w:rFonts w:ascii="Century Gothic" w:hAnsi="Century Gothic"/>
              </w:rPr>
              <w:t>We gather as people hoping to catch a glimmer of Resurrection, ready for our hearts to burn with the truth of the resurrected Christ.</w:t>
            </w:r>
            <w:r w:rsidRPr="00813E1B">
              <w:rPr>
                <w:rFonts w:ascii="Century Gothic" w:hAnsi="Century Gothic"/>
              </w:rPr>
              <w:br/>
            </w:r>
            <w:r w:rsidRPr="00813E1B">
              <w:rPr>
                <w:rFonts w:ascii="Century Gothic" w:hAnsi="Century Gothic"/>
                <w:b/>
                <w:bCs/>
              </w:rPr>
              <w:t>Like the disciples on the road to Emmaus, we open our hearts to the possibility that God’s Resurrection life is closer than we think.</w:t>
            </w:r>
          </w:p>
          <w:p w14:paraId="2FBE30EC" w14:textId="77777777" w:rsidR="000F5D5C" w:rsidRPr="00813E1B" w:rsidRDefault="000F5D5C" w:rsidP="000F5D5C">
            <w:pPr>
              <w:rPr>
                <w:rFonts w:ascii="Century Gothic" w:hAnsi="Century Gothic"/>
              </w:rPr>
            </w:pPr>
            <w:r w:rsidRPr="00813E1B">
              <w:rPr>
                <w:rFonts w:ascii="Century Gothic" w:hAnsi="Century Gothic"/>
              </w:rPr>
              <w:t>Easter people, God knows the burdens we carry, and God is faithful to meet us where we are with good news.</w:t>
            </w:r>
            <w:r w:rsidRPr="00813E1B">
              <w:rPr>
                <w:rFonts w:ascii="Century Gothic" w:hAnsi="Century Gothic"/>
              </w:rPr>
              <w:br/>
            </w:r>
            <w:r w:rsidRPr="00813E1B">
              <w:rPr>
                <w:rFonts w:ascii="Century Gothic" w:hAnsi="Century Gothic"/>
                <w:b/>
                <w:bCs/>
              </w:rPr>
              <w:t>May the good news of the Resurrection astound us today as we come to worship God! Amen.</w:t>
            </w:r>
          </w:p>
          <w:p w14:paraId="42D23A9A" w14:textId="18384B6D" w:rsidR="00465C8E" w:rsidRPr="00813E1B" w:rsidRDefault="00465C8E" w:rsidP="00734BD8">
            <w:pPr>
              <w:rPr>
                <w:rFonts w:ascii="Century Gothic" w:hAnsi="Century Gothic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813E1B" w:rsidRDefault="001A324F" w:rsidP="001A324F">
            <w:pPr>
              <w:rPr>
                <w:rFonts w:ascii="Century Gothic" w:hAnsi="Century Gothic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40FDA8" w14:textId="77777777" w:rsidR="00B43E78" w:rsidRDefault="00B43E78" w:rsidP="001A324F">
            <w:pPr>
              <w:rPr>
                <w:rFonts w:ascii="Century Gothic" w:hAnsi="Century Gothic" w:cs="Arial"/>
              </w:rPr>
            </w:pPr>
          </w:p>
          <w:p w14:paraId="050C9D74" w14:textId="50012279" w:rsidR="00813E1B" w:rsidRPr="00813E1B" w:rsidRDefault="00813E1B" w:rsidP="001A324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</w:p>
          <w:p w14:paraId="3E13D605" w14:textId="77777777" w:rsidR="007B1D71" w:rsidRPr="00813E1B" w:rsidRDefault="007B1D71" w:rsidP="001A324F">
            <w:pPr>
              <w:rPr>
                <w:rFonts w:ascii="Century Gothic" w:hAnsi="Century Gothic" w:cs="Arial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175C8A43" w14:textId="77777777" w:rsidR="00813E1B" w:rsidRDefault="00813E1B" w:rsidP="00734BD8">
            <w:pPr>
              <w:rPr>
                <w:rFonts w:ascii="Century Gothic" w:hAnsi="Century Gothic" w:cs="Arial"/>
              </w:rPr>
            </w:pPr>
          </w:p>
          <w:p w14:paraId="702DED57" w14:textId="5430F731" w:rsidR="00734BD8" w:rsidRPr="00813E1B" w:rsidRDefault="00734BD8" w:rsidP="00734BD8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>Opening Prayer</w:t>
            </w:r>
          </w:p>
          <w:p w14:paraId="6FAD8E03" w14:textId="77777777" w:rsidR="00734BD8" w:rsidRPr="00813E1B" w:rsidRDefault="00734BD8" w:rsidP="00BF1139">
            <w:pPr>
              <w:rPr>
                <w:rFonts w:ascii="Century Gothic" w:hAnsi="Century Gothic" w:cs="Arial"/>
              </w:rPr>
            </w:pPr>
          </w:p>
          <w:p w14:paraId="7724DFED" w14:textId="516F5415" w:rsidR="00BF1139" w:rsidRPr="00813E1B" w:rsidRDefault="00BF1139" w:rsidP="00BF1139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*Hymn of Praise    </w:t>
            </w:r>
            <w:r w:rsidR="00BB29C9">
              <w:rPr>
                <w:rFonts w:ascii="Century Gothic" w:hAnsi="Century Gothic" w:cs="Arial"/>
              </w:rPr>
              <w:t xml:space="preserve">    </w:t>
            </w:r>
            <w:r w:rsidRPr="00813E1B">
              <w:rPr>
                <w:rFonts w:ascii="Century Gothic" w:hAnsi="Century Gothic" w:cs="Arial"/>
              </w:rPr>
              <w:t xml:space="preserve">      </w:t>
            </w:r>
            <w:r w:rsidR="004C5911" w:rsidRPr="00813E1B">
              <w:rPr>
                <w:rFonts w:ascii="Century Gothic" w:hAnsi="Century Gothic" w:cs="Arial"/>
              </w:rPr>
              <w:t xml:space="preserve"> </w:t>
            </w:r>
            <w:r w:rsidR="00BB29C9">
              <w:rPr>
                <w:rFonts w:ascii="Century Gothic" w:hAnsi="Century Gothic" w:cs="Arial"/>
              </w:rPr>
              <w:t>Verses 1-4</w:t>
            </w:r>
            <w:r w:rsidRPr="00813E1B">
              <w:rPr>
                <w:rFonts w:ascii="Century Gothic" w:hAnsi="Century Gothic" w:cs="Arial"/>
              </w:rPr>
              <w:t xml:space="preserve">  </w:t>
            </w:r>
            <w:r w:rsidR="00813E1B">
              <w:rPr>
                <w:rFonts w:ascii="Century Gothic" w:hAnsi="Century Gothic" w:cs="Arial"/>
              </w:rPr>
              <w:t xml:space="preserve">        </w:t>
            </w:r>
            <w:r w:rsidRPr="00813E1B">
              <w:rPr>
                <w:rFonts w:ascii="Century Gothic" w:hAnsi="Century Gothic" w:cs="Arial"/>
              </w:rPr>
              <w:t xml:space="preserve">                      UMH #</w:t>
            </w:r>
            <w:r w:rsidR="00FC24E0" w:rsidRPr="00813E1B">
              <w:rPr>
                <w:rFonts w:ascii="Century Gothic" w:hAnsi="Century Gothic" w:cs="Arial"/>
              </w:rPr>
              <w:t>302</w:t>
            </w:r>
          </w:p>
          <w:p w14:paraId="5CAF7338" w14:textId="473AD5EC" w:rsidR="00BF1139" w:rsidRPr="00813E1B" w:rsidRDefault="00BF1139" w:rsidP="00BF1139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             </w:t>
            </w:r>
            <w:r w:rsidR="004C5911" w:rsidRPr="00813E1B">
              <w:rPr>
                <w:rFonts w:ascii="Century Gothic" w:hAnsi="Century Gothic" w:cs="Arial"/>
              </w:rPr>
              <w:t xml:space="preserve">        </w:t>
            </w:r>
            <w:r w:rsidRPr="00813E1B">
              <w:rPr>
                <w:rFonts w:ascii="Century Gothic" w:hAnsi="Century Gothic" w:cs="Arial"/>
              </w:rPr>
              <w:t xml:space="preserve">  “</w:t>
            </w:r>
            <w:r w:rsidR="00FC24E0" w:rsidRPr="00813E1B">
              <w:rPr>
                <w:rFonts w:ascii="Century Gothic" w:hAnsi="Century Gothic" w:cs="Arial"/>
              </w:rPr>
              <w:t>Christ the Lord Is Risen Today</w:t>
            </w:r>
            <w:r w:rsidRPr="00813E1B">
              <w:rPr>
                <w:rFonts w:ascii="Century Gothic" w:hAnsi="Century Gothic" w:cs="Arial"/>
              </w:rPr>
              <w:t>”</w:t>
            </w:r>
          </w:p>
          <w:p w14:paraId="2EE33B91" w14:textId="77777777" w:rsidR="007B1D71" w:rsidRPr="00813E1B" w:rsidRDefault="007B1D71" w:rsidP="00D66341">
            <w:pPr>
              <w:rPr>
                <w:rFonts w:ascii="Century Gothic" w:hAnsi="Century Gothic" w:cs="Arial"/>
              </w:rPr>
            </w:pPr>
          </w:p>
          <w:p w14:paraId="0881AAB1" w14:textId="7AB15197" w:rsidR="00813E1B" w:rsidRDefault="00FC24E0" w:rsidP="00813E1B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>“The First Time</w:t>
            </w:r>
            <w:r w:rsidR="004640FE">
              <w:rPr>
                <w:rFonts w:ascii="Century Gothic" w:hAnsi="Century Gothic" w:cs="Arial"/>
              </w:rPr>
              <w:t xml:space="preserve"> </w:t>
            </w:r>
            <w:r w:rsidR="009440DB">
              <w:rPr>
                <w:rFonts w:ascii="Century Gothic" w:hAnsi="Century Gothic" w:cs="Arial"/>
              </w:rPr>
              <w:t xml:space="preserve">I </w:t>
            </w:r>
            <w:r w:rsidR="004640FE">
              <w:rPr>
                <w:rFonts w:ascii="Century Gothic" w:hAnsi="Century Gothic" w:cs="Arial"/>
              </w:rPr>
              <w:t>Ever</w:t>
            </w:r>
            <w:r w:rsidRPr="00813E1B">
              <w:rPr>
                <w:rFonts w:ascii="Century Gothic" w:hAnsi="Century Gothic" w:cs="Arial"/>
              </w:rPr>
              <w:t xml:space="preserve"> Saw His </w:t>
            </w:r>
            <w:proofErr w:type="gramStart"/>
            <w:r w:rsidRPr="00813E1B">
              <w:rPr>
                <w:rFonts w:ascii="Century Gothic" w:hAnsi="Century Gothic" w:cs="Arial"/>
              </w:rPr>
              <w:t xml:space="preserve">Face”   </w:t>
            </w:r>
            <w:proofErr w:type="gramEnd"/>
            <w:r w:rsidRPr="00813E1B">
              <w:rPr>
                <w:rFonts w:ascii="Century Gothic" w:hAnsi="Century Gothic" w:cs="Arial"/>
              </w:rPr>
              <w:t xml:space="preserve"> </w:t>
            </w:r>
            <w:r w:rsidR="00813E1B" w:rsidRPr="00813E1B">
              <w:rPr>
                <w:rFonts w:ascii="Century Gothic" w:hAnsi="Century Gothic" w:cs="Arial"/>
              </w:rPr>
              <w:t xml:space="preserve">       </w:t>
            </w:r>
            <w:r w:rsidR="00813E1B">
              <w:rPr>
                <w:rFonts w:ascii="Century Gothic" w:hAnsi="Century Gothic" w:cs="Arial"/>
              </w:rPr>
              <w:t xml:space="preserve">          </w:t>
            </w:r>
            <w:r w:rsidR="00813E1B" w:rsidRPr="00813E1B">
              <w:rPr>
                <w:rFonts w:ascii="Century Gothic" w:hAnsi="Century Gothic" w:cs="Arial"/>
              </w:rPr>
              <w:t xml:space="preserve"> </w:t>
            </w:r>
            <w:r w:rsidRPr="00813E1B">
              <w:rPr>
                <w:rFonts w:ascii="Century Gothic" w:hAnsi="Century Gothic" w:cs="Arial"/>
              </w:rPr>
              <w:t xml:space="preserve">  Dennis Murphy</w:t>
            </w:r>
          </w:p>
          <w:p w14:paraId="4E1E850F" w14:textId="77777777" w:rsidR="00D66341" w:rsidRPr="00813E1B" w:rsidRDefault="00D66341" w:rsidP="000C294D">
            <w:pPr>
              <w:rPr>
                <w:rFonts w:ascii="Century Gothic" w:hAnsi="Century Gothic" w:cs="Arial"/>
              </w:rPr>
            </w:pPr>
          </w:p>
          <w:p w14:paraId="4959E90F" w14:textId="391EEEC6" w:rsidR="00D66341" w:rsidRPr="00813E1B" w:rsidRDefault="00D66341" w:rsidP="000C294D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Scripture Reading </w:t>
            </w:r>
            <w:r w:rsidR="00BF1139" w:rsidRPr="00813E1B">
              <w:rPr>
                <w:rFonts w:ascii="Century Gothic" w:hAnsi="Century Gothic" w:cs="Arial"/>
              </w:rPr>
              <w:t xml:space="preserve">           </w:t>
            </w:r>
            <w:r w:rsidR="00FC24E0" w:rsidRPr="00813E1B">
              <w:rPr>
                <w:rFonts w:ascii="Century Gothic" w:hAnsi="Century Gothic" w:cs="Arial"/>
              </w:rPr>
              <w:t xml:space="preserve">              </w:t>
            </w:r>
            <w:r w:rsidR="00813E1B">
              <w:rPr>
                <w:rFonts w:ascii="Century Gothic" w:hAnsi="Century Gothic" w:cs="Arial"/>
              </w:rPr>
              <w:t xml:space="preserve">         </w:t>
            </w:r>
            <w:r w:rsidR="00FC24E0" w:rsidRPr="00813E1B">
              <w:rPr>
                <w:rFonts w:ascii="Century Gothic" w:hAnsi="Century Gothic" w:cs="Arial"/>
              </w:rPr>
              <w:t xml:space="preserve">       </w:t>
            </w:r>
            <w:r w:rsidR="00813E1B">
              <w:rPr>
                <w:rFonts w:ascii="Century Gothic" w:hAnsi="Century Gothic" w:cs="Arial"/>
              </w:rPr>
              <w:t xml:space="preserve"> </w:t>
            </w:r>
            <w:r w:rsidR="00FC24E0" w:rsidRPr="00813E1B">
              <w:rPr>
                <w:rFonts w:ascii="Century Gothic" w:hAnsi="Century Gothic" w:cs="Arial"/>
              </w:rPr>
              <w:t xml:space="preserve"> </w:t>
            </w:r>
            <w:r w:rsidR="00BF1139" w:rsidRPr="00813E1B">
              <w:rPr>
                <w:rFonts w:ascii="Century Gothic" w:hAnsi="Century Gothic" w:cs="Arial"/>
              </w:rPr>
              <w:t xml:space="preserve">Luke </w:t>
            </w:r>
            <w:r w:rsidR="00FC24E0" w:rsidRPr="00813E1B">
              <w:rPr>
                <w:rFonts w:ascii="Century Gothic" w:hAnsi="Century Gothic" w:cs="Arial"/>
              </w:rPr>
              <w:t>24: 13-35 (CEB)</w:t>
            </w:r>
          </w:p>
          <w:p w14:paraId="72D19A59" w14:textId="23A7D548" w:rsidR="006F6FC8" w:rsidRPr="00813E1B" w:rsidRDefault="006F6FC8" w:rsidP="000C294D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            Congregation Response: </w:t>
            </w:r>
            <w:r w:rsidRPr="00813E1B">
              <w:rPr>
                <w:rFonts w:ascii="Century Gothic" w:hAnsi="Century Gothic" w:cs="Arial"/>
                <w:b/>
                <w:bCs/>
              </w:rPr>
              <w:t>Thanks be to God.</w:t>
            </w:r>
          </w:p>
          <w:p w14:paraId="7E49C76A" w14:textId="77777777" w:rsidR="006F6FC8" w:rsidRPr="00813E1B" w:rsidRDefault="006F6FC8" w:rsidP="006F6FC8">
            <w:pPr>
              <w:rPr>
                <w:rFonts w:ascii="Century Gothic" w:hAnsi="Century Gothic" w:cs="Arial"/>
              </w:rPr>
            </w:pPr>
          </w:p>
          <w:p w14:paraId="35DB2B8E" w14:textId="596A6195" w:rsidR="00813E1B" w:rsidRDefault="00052054" w:rsidP="004531D6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>“</w:t>
            </w:r>
            <w:r w:rsidR="00813E1B" w:rsidRPr="00813E1B">
              <w:rPr>
                <w:rFonts w:ascii="Century Gothic" w:hAnsi="Century Gothic" w:cs="Arial"/>
              </w:rPr>
              <w:t xml:space="preserve">Up from the </w:t>
            </w:r>
            <w:proofErr w:type="gramStart"/>
            <w:r w:rsidR="00813E1B" w:rsidRPr="00813E1B">
              <w:rPr>
                <w:rFonts w:ascii="Century Gothic" w:hAnsi="Century Gothic" w:cs="Arial"/>
              </w:rPr>
              <w:t>Grave”</w:t>
            </w:r>
            <w:r w:rsidRPr="00813E1B">
              <w:rPr>
                <w:rFonts w:ascii="Century Gothic" w:hAnsi="Century Gothic" w:cs="Arial"/>
              </w:rPr>
              <w:t xml:space="preserve">   </w:t>
            </w:r>
            <w:proofErr w:type="gramEnd"/>
            <w:r w:rsidRPr="00813E1B">
              <w:rPr>
                <w:rFonts w:ascii="Century Gothic" w:hAnsi="Century Gothic" w:cs="Arial"/>
              </w:rPr>
              <w:t xml:space="preserve">       </w:t>
            </w:r>
            <w:r w:rsidR="004640FE">
              <w:rPr>
                <w:rFonts w:ascii="Century Gothic" w:hAnsi="Century Gothic" w:cs="Arial"/>
              </w:rPr>
              <w:t xml:space="preserve">   </w:t>
            </w:r>
            <w:r w:rsidR="00A6161A" w:rsidRPr="00813E1B">
              <w:rPr>
                <w:rFonts w:ascii="Century Gothic" w:hAnsi="Century Gothic" w:cs="Arial"/>
              </w:rPr>
              <w:t xml:space="preserve">                         </w:t>
            </w:r>
            <w:r w:rsidR="00813E1B">
              <w:rPr>
                <w:rFonts w:ascii="Century Gothic" w:hAnsi="Century Gothic" w:cs="Arial"/>
              </w:rPr>
              <w:t xml:space="preserve">            </w:t>
            </w:r>
            <w:r w:rsidR="00A6161A" w:rsidRPr="00813E1B">
              <w:rPr>
                <w:rFonts w:ascii="Century Gothic" w:hAnsi="Century Gothic" w:cs="Arial"/>
              </w:rPr>
              <w:t xml:space="preserve">      </w:t>
            </w:r>
            <w:r w:rsidR="00813E1B" w:rsidRPr="00813E1B">
              <w:rPr>
                <w:rFonts w:ascii="Century Gothic" w:hAnsi="Century Gothic" w:cs="Arial"/>
              </w:rPr>
              <w:t>UMH #322</w:t>
            </w:r>
          </w:p>
          <w:p w14:paraId="499D3645" w14:textId="4F74AD84" w:rsidR="00052054" w:rsidRPr="00813E1B" w:rsidRDefault="00813E1B" w:rsidP="00052054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                          Spirit of the Moment Choir</w:t>
            </w:r>
          </w:p>
          <w:p w14:paraId="66ED332B" w14:textId="77777777" w:rsidR="00813E1B" w:rsidRPr="00813E1B" w:rsidRDefault="00813E1B" w:rsidP="00052054">
            <w:pPr>
              <w:rPr>
                <w:rFonts w:ascii="Century Gothic" w:hAnsi="Century Gothic" w:cs="Arial"/>
              </w:rPr>
            </w:pPr>
          </w:p>
          <w:p w14:paraId="2F37D9D9" w14:textId="3DED7E3C" w:rsidR="00052054" w:rsidRPr="00813E1B" w:rsidRDefault="00052054" w:rsidP="00052054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Message    </w:t>
            </w:r>
            <w:r w:rsidRPr="00813E1B">
              <w:rPr>
                <w:rFonts w:ascii="Century Gothic" w:hAnsi="Century Gothic" w:cs="Arial"/>
                <w:b/>
                <w:bCs/>
              </w:rPr>
              <w:t xml:space="preserve">       </w:t>
            </w:r>
            <w:r w:rsidRPr="00813E1B">
              <w:rPr>
                <w:rStyle w:val="Strong"/>
                <w:rFonts w:ascii="Century Gothic" w:hAnsi="Century Gothic" w:cs="Arial"/>
                <w:b w:val="0"/>
                <w:bCs w:val="0"/>
              </w:rPr>
              <w:t xml:space="preserve">                    </w:t>
            </w:r>
            <w:r w:rsidRPr="00813E1B">
              <w:rPr>
                <w:rStyle w:val="Strong"/>
                <w:rFonts w:ascii="Century Gothic" w:hAnsi="Century Gothic" w:cs="Arial"/>
              </w:rPr>
              <w:t xml:space="preserve">   </w:t>
            </w:r>
            <w:r w:rsidRPr="00813E1B">
              <w:rPr>
                <w:rStyle w:val="Strong"/>
                <w:rFonts w:ascii="Century Gothic" w:hAnsi="Century Gothic" w:cs="Arial"/>
                <w:b w:val="0"/>
                <w:bCs w:val="0"/>
              </w:rPr>
              <w:t xml:space="preserve">     </w:t>
            </w:r>
            <w:r w:rsidRPr="00813E1B">
              <w:rPr>
                <w:rStyle w:val="Strong"/>
                <w:rFonts w:ascii="Century Gothic" w:hAnsi="Century Gothic"/>
                <w:b w:val="0"/>
                <w:bCs w:val="0"/>
              </w:rPr>
              <w:t xml:space="preserve">  </w:t>
            </w:r>
            <w:r w:rsidR="00813E1B">
              <w:rPr>
                <w:rStyle w:val="Strong"/>
                <w:rFonts w:ascii="Century Gothic" w:hAnsi="Century Gothic"/>
                <w:b w:val="0"/>
                <w:bCs w:val="0"/>
              </w:rPr>
              <w:t xml:space="preserve"> </w:t>
            </w:r>
            <w:r w:rsidR="00813E1B">
              <w:rPr>
                <w:rStyle w:val="Strong"/>
              </w:rPr>
              <w:t xml:space="preserve">           </w:t>
            </w:r>
            <w:r w:rsidRPr="00813E1B">
              <w:rPr>
                <w:rStyle w:val="Strong"/>
                <w:rFonts w:ascii="Century Gothic" w:hAnsi="Century Gothic"/>
                <w:b w:val="0"/>
                <w:bCs w:val="0"/>
              </w:rPr>
              <w:t xml:space="preserve">     </w:t>
            </w:r>
            <w:r w:rsidRPr="00813E1B">
              <w:rPr>
                <w:rStyle w:val="Strong"/>
                <w:rFonts w:ascii="Century Gothic" w:hAnsi="Century Gothic" w:cs="Arial"/>
                <w:b w:val="0"/>
                <w:bCs w:val="0"/>
              </w:rPr>
              <w:t xml:space="preserve">        P</w:t>
            </w:r>
            <w:r w:rsidRPr="00813E1B">
              <w:rPr>
                <w:rStyle w:val="Strong"/>
                <w:rFonts w:ascii="Century Gothic" w:hAnsi="Century Gothic"/>
                <w:b w:val="0"/>
                <w:bCs w:val="0"/>
              </w:rPr>
              <w:t xml:space="preserve">astor </w:t>
            </w:r>
            <w:proofErr w:type="spellStart"/>
            <w:r w:rsidRPr="00813E1B">
              <w:rPr>
                <w:rStyle w:val="Strong"/>
                <w:rFonts w:ascii="Century Gothic" w:hAnsi="Century Gothic"/>
                <w:b w:val="0"/>
                <w:bCs w:val="0"/>
              </w:rPr>
              <w:t>Jinkyoung</w:t>
            </w:r>
            <w:proofErr w:type="spellEnd"/>
          </w:p>
          <w:p w14:paraId="0CAD1913" w14:textId="71863B73" w:rsidR="00052054" w:rsidRPr="00813E1B" w:rsidRDefault="00052054" w:rsidP="00052054">
            <w:pPr>
              <w:rPr>
                <w:rFonts w:ascii="Century Gothic" w:hAnsi="Century Gothic" w:cs="Arial"/>
                <w:b/>
                <w:bCs/>
              </w:rPr>
            </w:pPr>
            <w:r w:rsidRPr="00813E1B">
              <w:rPr>
                <w:rFonts w:ascii="Century Gothic" w:hAnsi="Century Gothic" w:cs="Arial"/>
                <w:b/>
                <w:bCs/>
              </w:rPr>
              <w:t xml:space="preserve">        </w:t>
            </w:r>
            <w:r w:rsidR="00813E1B">
              <w:rPr>
                <w:rFonts w:ascii="Century Gothic" w:hAnsi="Century Gothic" w:cs="Arial"/>
                <w:b/>
                <w:bCs/>
              </w:rPr>
              <w:t xml:space="preserve">   </w:t>
            </w:r>
            <w:r w:rsidRPr="00813E1B">
              <w:rPr>
                <w:rFonts w:ascii="Century Gothic" w:hAnsi="Century Gothic" w:cs="Arial"/>
                <w:b/>
                <w:bCs/>
              </w:rPr>
              <w:t xml:space="preserve">    “</w:t>
            </w:r>
            <w:r w:rsidR="00FC24E0" w:rsidRPr="00813E1B">
              <w:rPr>
                <w:rFonts w:ascii="Century Gothic" w:hAnsi="Century Gothic" w:cs="Arial"/>
                <w:b/>
                <w:bCs/>
              </w:rPr>
              <w:t>Meeting the Risen Christ on the Road</w:t>
            </w:r>
            <w:r w:rsidRPr="00813E1B">
              <w:rPr>
                <w:rFonts w:ascii="Century Gothic" w:hAnsi="Century Gothic" w:cs="Arial"/>
                <w:b/>
                <w:bCs/>
              </w:rPr>
              <w:t xml:space="preserve">” </w:t>
            </w:r>
          </w:p>
          <w:p w14:paraId="67A7AD11" w14:textId="77777777" w:rsidR="00052054" w:rsidRPr="00813E1B" w:rsidRDefault="00052054" w:rsidP="00052054">
            <w:pPr>
              <w:rPr>
                <w:rFonts w:ascii="Century Gothic" w:hAnsi="Century Gothic" w:cs="Arial"/>
                <w:b/>
                <w:bCs/>
              </w:rPr>
            </w:pPr>
          </w:p>
          <w:p w14:paraId="26A743BD" w14:textId="3DDF7FB0" w:rsidR="00052054" w:rsidRDefault="00052054" w:rsidP="00052054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*Offering/Doxology                                          </w:t>
            </w:r>
            <w:r w:rsidR="00813E1B">
              <w:rPr>
                <w:rFonts w:ascii="Century Gothic" w:hAnsi="Century Gothic" w:cs="Arial"/>
              </w:rPr>
              <w:t xml:space="preserve">          </w:t>
            </w:r>
            <w:r w:rsidRPr="00813E1B">
              <w:rPr>
                <w:rFonts w:ascii="Century Gothic" w:hAnsi="Century Gothic" w:cs="Arial"/>
              </w:rPr>
              <w:t xml:space="preserve">        UMH #95</w:t>
            </w:r>
          </w:p>
          <w:p w14:paraId="4EFF56B0" w14:textId="77777777" w:rsidR="00813E1B" w:rsidRDefault="00813E1B" w:rsidP="00052054">
            <w:pPr>
              <w:rPr>
                <w:rFonts w:ascii="Century Gothic" w:hAnsi="Century Gothic" w:cs="Arial"/>
              </w:rPr>
            </w:pPr>
          </w:p>
          <w:p w14:paraId="003A438D" w14:textId="42BA6EEE" w:rsidR="00813E1B" w:rsidRPr="00813E1B" w:rsidRDefault="00813E1B" w:rsidP="0005205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“On the Wings of a </w:t>
            </w:r>
            <w:proofErr w:type="gramStart"/>
            <w:r>
              <w:rPr>
                <w:rFonts w:ascii="Century Gothic" w:hAnsi="Century Gothic" w:cs="Arial"/>
              </w:rPr>
              <w:t xml:space="preserve">Dove”   </w:t>
            </w:r>
            <w:proofErr w:type="gramEnd"/>
            <w:r>
              <w:rPr>
                <w:rFonts w:ascii="Century Gothic" w:hAnsi="Century Gothic" w:cs="Arial"/>
              </w:rPr>
              <w:t xml:space="preserve">    Jim, Ginny, Andy, Shahla, Mason</w:t>
            </w:r>
          </w:p>
          <w:p w14:paraId="18987C28" w14:textId="77777777" w:rsidR="00FC24E0" w:rsidRPr="00813E1B" w:rsidRDefault="00FC24E0" w:rsidP="00052054">
            <w:pPr>
              <w:rPr>
                <w:rFonts w:ascii="Century Gothic" w:hAnsi="Century Gothic" w:cs="Arial"/>
              </w:rPr>
            </w:pPr>
          </w:p>
          <w:p w14:paraId="22D612DE" w14:textId="558D511C" w:rsidR="00FC24E0" w:rsidRPr="00813E1B" w:rsidRDefault="00FC24E0" w:rsidP="00052054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>Holy Communion</w:t>
            </w:r>
          </w:p>
          <w:p w14:paraId="79DE65F9" w14:textId="77777777" w:rsidR="00052054" w:rsidRPr="00813E1B" w:rsidRDefault="00052054" w:rsidP="00052054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</w:p>
          <w:p w14:paraId="63FB0A20" w14:textId="1F8B212E" w:rsidR="00052054" w:rsidRPr="00813E1B" w:rsidRDefault="00052054" w:rsidP="00052054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 xml:space="preserve">*Hymn of Affirmation  </w:t>
            </w:r>
            <w:r w:rsidR="00813E1B">
              <w:rPr>
                <w:rFonts w:ascii="Century Gothic" w:hAnsi="Century Gothic" w:cs="Arial"/>
              </w:rPr>
              <w:t xml:space="preserve">        </w:t>
            </w:r>
            <w:r w:rsidRPr="00813E1B">
              <w:rPr>
                <w:rFonts w:ascii="Century Gothic" w:hAnsi="Century Gothic" w:cs="Arial"/>
              </w:rPr>
              <w:t xml:space="preserve"> </w:t>
            </w:r>
            <w:r w:rsidR="00FC24E0" w:rsidRPr="00813E1B">
              <w:rPr>
                <w:rFonts w:ascii="Century Gothic" w:hAnsi="Century Gothic" w:cs="Arial"/>
              </w:rPr>
              <w:t xml:space="preserve">    </w:t>
            </w:r>
            <w:proofErr w:type="gramStart"/>
            <w:r w:rsidR="00FC24E0" w:rsidRPr="00813E1B">
              <w:rPr>
                <w:rFonts w:ascii="Century Gothic" w:hAnsi="Century Gothic" w:cs="Arial"/>
              </w:rPr>
              <w:t xml:space="preserve"> </w:t>
            </w:r>
            <w:r w:rsidRPr="00813E1B">
              <w:rPr>
                <w:rFonts w:ascii="Century Gothic" w:hAnsi="Century Gothic" w:cs="Arial"/>
              </w:rPr>
              <w:t xml:space="preserve">  </w:t>
            </w:r>
            <w:r w:rsidR="00FC24E0" w:rsidRPr="00813E1B">
              <w:rPr>
                <w:rFonts w:ascii="Century Gothic" w:hAnsi="Century Gothic" w:cs="Arial"/>
              </w:rPr>
              <w:t>“</w:t>
            </w:r>
            <w:proofErr w:type="gramEnd"/>
            <w:r w:rsidR="00FC24E0" w:rsidRPr="00813E1B">
              <w:rPr>
                <w:rFonts w:ascii="Century Gothic" w:hAnsi="Century Gothic" w:cs="Arial"/>
              </w:rPr>
              <w:t xml:space="preserve">He </w:t>
            </w:r>
            <w:proofErr w:type="gramStart"/>
            <w:r w:rsidR="00FC24E0" w:rsidRPr="00813E1B">
              <w:rPr>
                <w:rFonts w:ascii="Century Gothic" w:hAnsi="Century Gothic" w:cs="Arial"/>
              </w:rPr>
              <w:t>Lives”</w:t>
            </w:r>
            <w:r w:rsidRPr="00813E1B">
              <w:rPr>
                <w:rFonts w:ascii="Century Gothic" w:hAnsi="Century Gothic" w:cs="Arial"/>
              </w:rPr>
              <w:t xml:space="preserve">   </w:t>
            </w:r>
            <w:proofErr w:type="gramEnd"/>
            <w:r w:rsidRPr="00813E1B">
              <w:rPr>
                <w:rFonts w:ascii="Century Gothic" w:hAnsi="Century Gothic" w:cs="Arial"/>
              </w:rPr>
              <w:t xml:space="preserve"> </w:t>
            </w:r>
            <w:r w:rsidR="00BF1139" w:rsidRPr="00813E1B">
              <w:rPr>
                <w:rFonts w:ascii="Century Gothic" w:hAnsi="Century Gothic" w:cs="Arial"/>
              </w:rPr>
              <w:t xml:space="preserve">  </w:t>
            </w:r>
            <w:r w:rsidR="00813E1B">
              <w:rPr>
                <w:rFonts w:ascii="Century Gothic" w:hAnsi="Century Gothic" w:cs="Arial"/>
              </w:rPr>
              <w:t xml:space="preserve">  </w:t>
            </w:r>
            <w:r w:rsidR="00BF1139" w:rsidRPr="00813E1B">
              <w:rPr>
                <w:rFonts w:ascii="Century Gothic" w:hAnsi="Century Gothic" w:cs="Arial"/>
              </w:rPr>
              <w:t xml:space="preserve">  </w:t>
            </w:r>
            <w:r w:rsidRPr="00813E1B">
              <w:rPr>
                <w:rFonts w:ascii="Century Gothic" w:hAnsi="Century Gothic" w:cs="Arial"/>
              </w:rPr>
              <w:t xml:space="preserve">          UMH #</w:t>
            </w:r>
            <w:r w:rsidR="00FC24E0" w:rsidRPr="00813E1B">
              <w:rPr>
                <w:rFonts w:ascii="Century Gothic" w:hAnsi="Century Gothic" w:cs="Arial"/>
              </w:rPr>
              <w:t>310</w:t>
            </w:r>
          </w:p>
          <w:p w14:paraId="5D4E5D35" w14:textId="0DC84EFB" w:rsidR="00052054" w:rsidRPr="00813E1B" w:rsidRDefault="00052054" w:rsidP="00FC24E0">
            <w:pPr>
              <w:rPr>
                <w:rFonts w:ascii="Century Gothic" w:hAnsi="Century Gothic" w:cs="Arial"/>
              </w:rPr>
            </w:pPr>
          </w:p>
          <w:p w14:paraId="40F622E4" w14:textId="77777777" w:rsidR="00052054" w:rsidRPr="00813E1B" w:rsidRDefault="00052054" w:rsidP="00052054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>*Benediction</w:t>
            </w:r>
          </w:p>
          <w:p w14:paraId="3DA55334" w14:textId="77777777" w:rsidR="00052054" w:rsidRPr="00813E1B" w:rsidRDefault="00052054" w:rsidP="00052054">
            <w:pPr>
              <w:rPr>
                <w:rFonts w:ascii="Century Gothic" w:hAnsi="Century Gothic" w:cs="Arial"/>
                <w:noProof/>
              </w:rPr>
            </w:pPr>
          </w:p>
          <w:p w14:paraId="0A75CB95" w14:textId="77777777" w:rsidR="00052054" w:rsidRPr="00813E1B" w:rsidRDefault="00052054" w:rsidP="00052054">
            <w:pPr>
              <w:rPr>
                <w:rFonts w:ascii="Century Gothic" w:hAnsi="Century Gothic" w:cs="Arial"/>
                <w:noProof/>
              </w:rPr>
            </w:pPr>
            <w:r w:rsidRPr="00813E1B">
              <w:rPr>
                <w:rFonts w:ascii="Century Gothic" w:hAnsi="Century Gothic" w:cs="Arial"/>
                <w:noProof/>
              </w:rPr>
              <w:t>Postlude</w:t>
            </w:r>
          </w:p>
          <w:p w14:paraId="640FD6DD" w14:textId="77777777" w:rsidR="00052054" w:rsidRPr="00813E1B" w:rsidRDefault="00052054" w:rsidP="00052054">
            <w:pPr>
              <w:rPr>
                <w:rFonts w:ascii="Century Gothic" w:hAnsi="Century Gothic" w:cs="Arial"/>
                <w:noProof/>
              </w:rPr>
            </w:pPr>
          </w:p>
          <w:p w14:paraId="4EB2BDEB" w14:textId="77777777" w:rsidR="00052054" w:rsidRPr="00813E1B" w:rsidRDefault="00052054" w:rsidP="00052054">
            <w:pPr>
              <w:rPr>
                <w:rFonts w:ascii="Century Gothic" w:hAnsi="Century Gothic" w:cs="Arial"/>
                <w:noProof/>
              </w:rPr>
            </w:pPr>
            <w:r w:rsidRPr="00813E1B">
              <w:rPr>
                <w:rFonts w:ascii="Century Gothic" w:hAnsi="Century Gothic" w:cs="Arial"/>
                <w:noProof/>
              </w:rPr>
              <w:t>*Stand if you are able.</w:t>
            </w:r>
          </w:p>
          <w:p w14:paraId="3A2CADD9" w14:textId="77777777" w:rsidR="00052054" w:rsidRPr="00813E1B" w:rsidRDefault="00052054" w:rsidP="00052054">
            <w:pPr>
              <w:rPr>
                <w:rFonts w:ascii="Century Gothic" w:hAnsi="Century Gothic" w:cs="Arial"/>
              </w:rPr>
            </w:pPr>
          </w:p>
          <w:p w14:paraId="11B1DADD" w14:textId="77777777" w:rsidR="00813E1B" w:rsidRPr="00813E1B" w:rsidRDefault="00813E1B" w:rsidP="00813E1B">
            <w:pPr>
              <w:rPr>
                <w:rFonts w:ascii="Century Gothic" w:hAnsi="Century Gothic" w:cs="Arial"/>
              </w:rPr>
            </w:pPr>
            <w:r w:rsidRPr="00813E1B">
              <w:rPr>
                <w:rFonts w:ascii="Century Gothic" w:hAnsi="Century Gothic" w:cs="Arial"/>
              </w:rPr>
              <w:t>Please join us for Easter breakfast in our fellowship hall after the service.</w:t>
            </w:r>
          </w:p>
          <w:p w14:paraId="7441A204" w14:textId="77777777" w:rsidR="00075D01" w:rsidRDefault="00075D01" w:rsidP="00734BD8">
            <w:pPr>
              <w:pStyle w:val="ChurchName"/>
              <w:jc w:val="left"/>
              <w:rPr>
                <w:rFonts w:ascii="Century Gothic" w:hAnsi="Century Gothic" w:cs="Arial"/>
                <w:noProof/>
              </w:rPr>
            </w:pPr>
          </w:p>
          <w:p w14:paraId="5DCAAE7A" w14:textId="77777777" w:rsidR="00813E1B" w:rsidRPr="00813E1B" w:rsidRDefault="00813E1B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noProof/>
                <w:color w:val="auto"/>
              </w:rPr>
            </w:pPr>
            <w:r w:rsidRPr="00813E1B">
              <w:rPr>
                <w:rFonts w:ascii="Century Gothic" w:hAnsi="Century Gothic" w:cs="Arial"/>
                <w:b w:val="0"/>
                <w:bCs w:val="0"/>
                <w:noProof/>
                <w:color w:val="auto"/>
              </w:rPr>
              <w:t xml:space="preserve">UMH </w:t>
            </w:r>
            <w:r w:rsidRPr="00813E1B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</w:rPr>
              <w:t>United Methodist Hymnal</w:t>
            </w:r>
          </w:p>
          <w:p w14:paraId="1A0654A9" w14:textId="3DDFDA87" w:rsidR="00813E1B" w:rsidRPr="00813E1B" w:rsidRDefault="00813E1B" w:rsidP="00734BD8">
            <w:pPr>
              <w:pStyle w:val="ChurchName"/>
              <w:jc w:val="left"/>
              <w:rPr>
                <w:rFonts w:ascii="Century Gothic" w:hAnsi="Century Gothic" w:cs="Arial"/>
                <w:noProof/>
              </w:rPr>
            </w:pPr>
            <w:r w:rsidRPr="00813E1B">
              <w:rPr>
                <w:rFonts w:ascii="Century Gothic" w:hAnsi="Century Gothic" w:cs="Arial"/>
                <w:b w:val="0"/>
                <w:bCs w:val="0"/>
                <w:noProof/>
                <w:color w:val="auto"/>
              </w:rPr>
              <w:t xml:space="preserve">CEB </w:t>
            </w:r>
            <w:r w:rsidRPr="00813E1B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</w:rPr>
              <w:t>Common English Bible</w:t>
            </w:r>
          </w:p>
        </w:tc>
      </w:tr>
    </w:tbl>
    <w:p w14:paraId="0AD47035" w14:textId="2AC6DDB5" w:rsidR="005978EE" w:rsidRPr="00424BBB" w:rsidRDefault="005978EE" w:rsidP="00B30E82">
      <w:pPr>
        <w:rPr>
          <w:rFonts w:ascii="Century Gothic" w:hAnsi="Century Gothic"/>
          <w:bCs/>
          <w:sz w:val="24"/>
          <w:szCs w:val="24"/>
        </w:rPr>
      </w:pPr>
    </w:p>
    <w:sectPr w:rsidR="005978EE" w:rsidRPr="00424BBB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F287" w14:textId="77777777" w:rsidR="00C87B6B" w:rsidRDefault="00C87B6B">
      <w:pPr>
        <w:spacing w:after="0" w:line="240" w:lineRule="auto"/>
      </w:pPr>
      <w:r>
        <w:separator/>
      </w:r>
    </w:p>
  </w:endnote>
  <w:endnote w:type="continuationSeparator" w:id="0">
    <w:p w14:paraId="3E7D944B" w14:textId="77777777" w:rsidR="00C87B6B" w:rsidRDefault="00C8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7CC1" w14:textId="77777777" w:rsidR="00C87B6B" w:rsidRDefault="00C87B6B">
      <w:pPr>
        <w:spacing w:after="0" w:line="240" w:lineRule="auto"/>
      </w:pPr>
      <w:r>
        <w:separator/>
      </w:r>
    </w:p>
  </w:footnote>
  <w:footnote w:type="continuationSeparator" w:id="0">
    <w:p w14:paraId="35222299" w14:textId="77777777" w:rsidR="00C87B6B" w:rsidRDefault="00C87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2A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D8B"/>
    <w:rsid w:val="000350C5"/>
    <w:rsid w:val="0004089B"/>
    <w:rsid w:val="00041687"/>
    <w:rsid w:val="00043E08"/>
    <w:rsid w:val="00045D4B"/>
    <w:rsid w:val="00047D40"/>
    <w:rsid w:val="00050155"/>
    <w:rsid w:val="00050C16"/>
    <w:rsid w:val="00052054"/>
    <w:rsid w:val="000646D6"/>
    <w:rsid w:val="00065392"/>
    <w:rsid w:val="00066D70"/>
    <w:rsid w:val="00066FA9"/>
    <w:rsid w:val="0007444A"/>
    <w:rsid w:val="000754D9"/>
    <w:rsid w:val="000756F2"/>
    <w:rsid w:val="00075D01"/>
    <w:rsid w:val="00075D1A"/>
    <w:rsid w:val="000766F4"/>
    <w:rsid w:val="00083B11"/>
    <w:rsid w:val="0008415E"/>
    <w:rsid w:val="00093098"/>
    <w:rsid w:val="0009316D"/>
    <w:rsid w:val="00093B08"/>
    <w:rsid w:val="0009417D"/>
    <w:rsid w:val="00095679"/>
    <w:rsid w:val="00097E50"/>
    <w:rsid w:val="000A0642"/>
    <w:rsid w:val="000A1176"/>
    <w:rsid w:val="000A4E3B"/>
    <w:rsid w:val="000B634E"/>
    <w:rsid w:val="000C09F8"/>
    <w:rsid w:val="000C0DE1"/>
    <w:rsid w:val="000C1991"/>
    <w:rsid w:val="000C208A"/>
    <w:rsid w:val="000C294D"/>
    <w:rsid w:val="000C29E3"/>
    <w:rsid w:val="000C3D5E"/>
    <w:rsid w:val="000C489B"/>
    <w:rsid w:val="000C5A90"/>
    <w:rsid w:val="000D12A7"/>
    <w:rsid w:val="000F5D5C"/>
    <w:rsid w:val="00101213"/>
    <w:rsid w:val="00101748"/>
    <w:rsid w:val="00106890"/>
    <w:rsid w:val="00107432"/>
    <w:rsid w:val="00112FD5"/>
    <w:rsid w:val="00114917"/>
    <w:rsid w:val="00114AB3"/>
    <w:rsid w:val="001153CE"/>
    <w:rsid w:val="00115C4F"/>
    <w:rsid w:val="00120A92"/>
    <w:rsid w:val="001228E3"/>
    <w:rsid w:val="00127F43"/>
    <w:rsid w:val="001307AE"/>
    <w:rsid w:val="00131233"/>
    <w:rsid w:val="0013178F"/>
    <w:rsid w:val="001333BB"/>
    <w:rsid w:val="0013444C"/>
    <w:rsid w:val="00135C7D"/>
    <w:rsid w:val="00136261"/>
    <w:rsid w:val="00143EF5"/>
    <w:rsid w:val="00144416"/>
    <w:rsid w:val="00144417"/>
    <w:rsid w:val="00147401"/>
    <w:rsid w:val="0014772F"/>
    <w:rsid w:val="00150789"/>
    <w:rsid w:val="001526E3"/>
    <w:rsid w:val="001538A8"/>
    <w:rsid w:val="00156050"/>
    <w:rsid w:val="00162503"/>
    <w:rsid w:val="00164EC1"/>
    <w:rsid w:val="001658FB"/>
    <w:rsid w:val="00167764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B5C"/>
    <w:rsid w:val="0019356E"/>
    <w:rsid w:val="001936DA"/>
    <w:rsid w:val="00193965"/>
    <w:rsid w:val="001960C3"/>
    <w:rsid w:val="00196780"/>
    <w:rsid w:val="00196D3C"/>
    <w:rsid w:val="001A324F"/>
    <w:rsid w:val="001A3E31"/>
    <w:rsid w:val="001A7088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72E3"/>
    <w:rsid w:val="001E1433"/>
    <w:rsid w:val="001F6C09"/>
    <w:rsid w:val="001F7693"/>
    <w:rsid w:val="00205470"/>
    <w:rsid w:val="0020780A"/>
    <w:rsid w:val="00212EB0"/>
    <w:rsid w:val="0021385B"/>
    <w:rsid w:val="00214AE5"/>
    <w:rsid w:val="00215A8C"/>
    <w:rsid w:val="00215E78"/>
    <w:rsid w:val="002203ED"/>
    <w:rsid w:val="0023206F"/>
    <w:rsid w:val="00237706"/>
    <w:rsid w:val="00241C52"/>
    <w:rsid w:val="00242F23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6F0E"/>
    <w:rsid w:val="002878D7"/>
    <w:rsid w:val="00290B9E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112"/>
    <w:rsid w:val="0036688C"/>
    <w:rsid w:val="00367357"/>
    <w:rsid w:val="0037214E"/>
    <w:rsid w:val="003776F6"/>
    <w:rsid w:val="00381B87"/>
    <w:rsid w:val="0038269B"/>
    <w:rsid w:val="00385A6D"/>
    <w:rsid w:val="003863D6"/>
    <w:rsid w:val="0038642B"/>
    <w:rsid w:val="00387ADB"/>
    <w:rsid w:val="003900F2"/>
    <w:rsid w:val="00392F86"/>
    <w:rsid w:val="003951F7"/>
    <w:rsid w:val="0039566D"/>
    <w:rsid w:val="003A2111"/>
    <w:rsid w:val="003A55F4"/>
    <w:rsid w:val="003B5825"/>
    <w:rsid w:val="003C031D"/>
    <w:rsid w:val="003C22E7"/>
    <w:rsid w:val="003C4572"/>
    <w:rsid w:val="003C678C"/>
    <w:rsid w:val="003C726A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29AC"/>
    <w:rsid w:val="0041546E"/>
    <w:rsid w:val="004172FF"/>
    <w:rsid w:val="004203B3"/>
    <w:rsid w:val="00420779"/>
    <w:rsid w:val="00422593"/>
    <w:rsid w:val="00424B61"/>
    <w:rsid w:val="00424BBB"/>
    <w:rsid w:val="00433CD8"/>
    <w:rsid w:val="00436568"/>
    <w:rsid w:val="00436E23"/>
    <w:rsid w:val="00436FE6"/>
    <w:rsid w:val="00437705"/>
    <w:rsid w:val="00440BA6"/>
    <w:rsid w:val="004434D5"/>
    <w:rsid w:val="00451146"/>
    <w:rsid w:val="00453180"/>
    <w:rsid w:val="004531D6"/>
    <w:rsid w:val="00457F69"/>
    <w:rsid w:val="004620DC"/>
    <w:rsid w:val="0046318A"/>
    <w:rsid w:val="004633FA"/>
    <w:rsid w:val="004640FE"/>
    <w:rsid w:val="0046594C"/>
    <w:rsid w:val="00465C8E"/>
    <w:rsid w:val="00467780"/>
    <w:rsid w:val="0047171A"/>
    <w:rsid w:val="004718F8"/>
    <w:rsid w:val="00472AB9"/>
    <w:rsid w:val="00472DCC"/>
    <w:rsid w:val="0047543B"/>
    <w:rsid w:val="00482796"/>
    <w:rsid w:val="004867EB"/>
    <w:rsid w:val="004901C1"/>
    <w:rsid w:val="0049023A"/>
    <w:rsid w:val="004930DA"/>
    <w:rsid w:val="00494F46"/>
    <w:rsid w:val="00497B56"/>
    <w:rsid w:val="004A0C7E"/>
    <w:rsid w:val="004A397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C5911"/>
    <w:rsid w:val="004C7571"/>
    <w:rsid w:val="004D395D"/>
    <w:rsid w:val="004D4B7B"/>
    <w:rsid w:val="004D6AB1"/>
    <w:rsid w:val="004D7652"/>
    <w:rsid w:val="004E39C9"/>
    <w:rsid w:val="004E3AEB"/>
    <w:rsid w:val="004E4E56"/>
    <w:rsid w:val="004F02E4"/>
    <w:rsid w:val="004F0C4D"/>
    <w:rsid w:val="005017F3"/>
    <w:rsid w:val="005031B7"/>
    <w:rsid w:val="00503FBE"/>
    <w:rsid w:val="005046DC"/>
    <w:rsid w:val="00505DA2"/>
    <w:rsid w:val="00511C35"/>
    <w:rsid w:val="00512718"/>
    <w:rsid w:val="00513A5F"/>
    <w:rsid w:val="005157F6"/>
    <w:rsid w:val="00520841"/>
    <w:rsid w:val="00520E4B"/>
    <w:rsid w:val="005217BA"/>
    <w:rsid w:val="00522175"/>
    <w:rsid w:val="00523696"/>
    <w:rsid w:val="005305B4"/>
    <w:rsid w:val="005310B3"/>
    <w:rsid w:val="0053313D"/>
    <w:rsid w:val="00534CC2"/>
    <w:rsid w:val="00544B4A"/>
    <w:rsid w:val="00545046"/>
    <w:rsid w:val="005465DB"/>
    <w:rsid w:val="00551227"/>
    <w:rsid w:val="00551EB5"/>
    <w:rsid w:val="00552640"/>
    <w:rsid w:val="00554EDA"/>
    <w:rsid w:val="00557C57"/>
    <w:rsid w:val="0056187E"/>
    <w:rsid w:val="00584D8E"/>
    <w:rsid w:val="005866B9"/>
    <w:rsid w:val="00586714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2E0F"/>
    <w:rsid w:val="005E3357"/>
    <w:rsid w:val="005E52B7"/>
    <w:rsid w:val="005E7FEA"/>
    <w:rsid w:val="005F1843"/>
    <w:rsid w:val="005F4824"/>
    <w:rsid w:val="005F5E2C"/>
    <w:rsid w:val="005F78E7"/>
    <w:rsid w:val="0060217F"/>
    <w:rsid w:val="00603053"/>
    <w:rsid w:val="00605896"/>
    <w:rsid w:val="00606938"/>
    <w:rsid w:val="00611A8D"/>
    <w:rsid w:val="00614C0F"/>
    <w:rsid w:val="00617B03"/>
    <w:rsid w:val="00620397"/>
    <w:rsid w:val="00620B55"/>
    <w:rsid w:val="00622DEE"/>
    <w:rsid w:val="006230B1"/>
    <w:rsid w:val="006247C4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1BE1"/>
    <w:rsid w:val="006571BB"/>
    <w:rsid w:val="00665B74"/>
    <w:rsid w:val="00670FA2"/>
    <w:rsid w:val="00671A7B"/>
    <w:rsid w:val="00684E18"/>
    <w:rsid w:val="00685221"/>
    <w:rsid w:val="006910D8"/>
    <w:rsid w:val="00693181"/>
    <w:rsid w:val="006942FC"/>
    <w:rsid w:val="00694B09"/>
    <w:rsid w:val="006A1F08"/>
    <w:rsid w:val="006A69D9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E0170"/>
    <w:rsid w:val="006E0675"/>
    <w:rsid w:val="006E36B7"/>
    <w:rsid w:val="006E6C7B"/>
    <w:rsid w:val="006F6BDE"/>
    <w:rsid w:val="006F6FC8"/>
    <w:rsid w:val="006F71AA"/>
    <w:rsid w:val="007001FB"/>
    <w:rsid w:val="007036E3"/>
    <w:rsid w:val="00710460"/>
    <w:rsid w:val="00710B8F"/>
    <w:rsid w:val="00711015"/>
    <w:rsid w:val="00712817"/>
    <w:rsid w:val="00712C94"/>
    <w:rsid w:val="00715912"/>
    <w:rsid w:val="00722146"/>
    <w:rsid w:val="0072525B"/>
    <w:rsid w:val="00727AF6"/>
    <w:rsid w:val="0073021B"/>
    <w:rsid w:val="00734BD8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AAD"/>
    <w:rsid w:val="00762AC2"/>
    <w:rsid w:val="00764BE6"/>
    <w:rsid w:val="00765E15"/>
    <w:rsid w:val="00766580"/>
    <w:rsid w:val="0076793D"/>
    <w:rsid w:val="007718A2"/>
    <w:rsid w:val="00772B3A"/>
    <w:rsid w:val="00772DE3"/>
    <w:rsid w:val="00774009"/>
    <w:rsid w:val="00775080"/>
    <w:rsid w:val="00786485"/>
    <w:rsid w:val="00787868"/>
    <w:rsid w:val="00787F00"/>
    <w:rsid w:val="00792DFD"/>
    <w:rsid w:val="00794975"/>
    <w:rsid w:val="007974FF"/>
    <w:rsid w:val="007A15FB"/>
    <w:rsid w:val="007A6349"/>
    <w:rsid w:val="007A7FD5"/>
    <w:rsid w:val="007B188D"/>
    <w:rsid w:val="007B1D71"/>
    <w:rsid w:val="007B57E4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0C93"/>
    <w:rsid w:val="008055A1"/>
    <w:rsid w:val="00806CFC"/>
    <w:rsid w:val="008103E8"/>
    <w:rsid w:val="00813E1B"/>
    <w:rsid w:val="0081423E"/>
    <w:rsid w:val="0081517B"/>
    <w:rsid w:val="00816242"/>
    <w:rsid w:val="00817A5F"/>
    <w:rsid w:val="00821156"/>
    <w:rsid w:val="00824EB1"/>
    <w:rsid w:val="00834DAB"/>
    <w:rsid w:val="0083689F"/>
    <w:rsid w:val="0083758F"/>
    <w:rsid w:val="00842519"/>
    <w:rsid w:val="00844CF2"/>
    <w:rsid w:val="00845036"/>
    <w:rsid w:val="008456A9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87F4C"/>
    <w:rsid w:val="00896DD8"/>
    <w:rsid w:val="008A2F57"/>
    <w:rsid w:val="008A3420"/>
    <w:rsid w:val="008A6212"/>
    <w:rsid w:val="008A68C6"/>
    <w:rsid w:val="008A6CF5"/>
    <w:rsid w:val="008A70C5"/>
    <w:rsid w:val="008A733E"/>
    <w:rsid w:val="008B19FE"/>
    <w:rsid w:val="008B35DC"/>
    <w:rsid w:val="008B40A4"/>
    <w:rsid w:val="008B52FA"/>
    <w:rsid w:val="008B5348"/>
    <w:rsid w:val="008B6874"/>
    <w:rsid w:val="008C4220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47AF"/>
    <w:rsid w:val="009272BD"/>
    <w:rsid w:val="0093046E"/>
    <w:rsid w:val="00932DB2"/>
    <w:rsid w:val="00934D5E"/>
    <w:rsid w:val="0093585A"/>
    <w:rsid w:val="009440DB"/>
    <w:rsid w:val="00945375"/>
    <w:rsid w:val="00945E2C"/>
    <w:rsid w:val="00947FE4"/>
    <w:rsid w:val="009521FC"/>
    <w:rsid w:val="009543B5"/>
    <w:rsid w:val="00956055"/>
    <w:rsid w:val="00956B59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0CB"/>
    <w:rsid w:val="00984BD4"/>
    <w:rsid w:val="0098676D"/>
    <w:rsid w:val="00986DFA"/>
    <w:rsid w:val="0098732A"/>
    <w:rsid w:val="00990DAF"/>
    <w:rsid w:val="00991B9B"/>
    <w:rsid w:val="00993B1A"/>
    <w:rsid w:val="00994A04"/>
    <w:rsid w:val="0099533C"/>
    <w:rsid w:val="009958E6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D0EF2"/>
    <w:rsid w:val="009D1F9A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612E"/>
    <w:rsid w:val="00A0744B"/>
    <w:rsid w:val="00A155D7"/>
    <w:rsid w:val="00A173CA"/>
    <w:rsid w:val="00A2391E"/>
    <w:rsid w:val="00A34F88"/>
    <w:rsid w:val="00A37169"/>
    <w:rsid w:val="00A43B3C"/>
    <w:rsid w:val="00A43DA1"/>
    <w:rsid w:val="00A44AF4"/>
    <w:rsid w:val="00A45CDC"/>
    <w:rsid w:val="00A6161A"/>
    <w:rsid w:val="00A63A66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310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0F18"/>
    <w:rsid w:val="00B43E78"/>
    <w:rsid w:val="00B44472"/>
    <w:rsid w:val="00B44969"/>
    <w:rsid w:val="00B52A24"/>
    <w:rsid w:val="00B55A2B"/>
    <w:rsid w:val="00B56789"/>
    <w:rsid w:val="00B61817"/>
    <w:rsid w:val="00B61CCF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6717"/>
    <w:rsid w:val="00BA773F"/>
    <w:rsid w:val="00BA7F62"/>
    <w:rsid w:val="00BB29C9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E2FF0"/>
    <w:rsid w:val="00BF1139"/>
    <w:rsid w:val="00BF399F"/>
    <w:rsid w:val="00BF4191"/>
    <w:rsid w:val="00BF5B23"/>
    <w:rsid w:val="00BF5B88"/>
    <w:rsid w:val="00BF5CBC"/>
    <w:rsid w:val="00C005A2"/>
    <w:rsid w:val="00C02533"/>
    <w:rsid w:val="00C124DE"/>
    <w:rsid w:val="00C12F7C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87B6B"/>
    <w:rsid w:val="00C9232E"/>
    <w:rsid w:val="00C93DF8"/>
    <w:rsid w:val="00C952EF"/>
    <w:rsid w:val="00CA1D8D"/>
    <w:rsid w:val="00CA2A25"/>
    <w:rsid w:val="00CA4D82"/>
    <w:rsid w:val="00CA706C"/>
    <w:rsid w:val="00CA7A1D"/>
    <w:rsid w:val="00CA7D51"/>
    <w:rsid w:val="00CB1CB5"/>
    <w:rsid w:val="00CB53A5"/>
    <w:rsid w:val="00CC528C"/>
    <w:rsid w:val="00CC55D3"/>
    <w:rsid w:val="00CD12B9"/>
    <w:rsid w:val="00CD1B81"/>
    <w:rsid w:val="00CD4BE0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34A"/>
    <w:rsid w:val="00D15664"/>
    <w:rsid w:val="00D22EE7"/>
    <w:rsid w:val="00D30549"/>
    <w:rsid w:val="00D30925"/>
    <w:rsid w:val="00D341B0"/>
    <w:rsid w:val="00D37107"/>
    <w:rsid w:val="00D40312"/>
    <w:rsid w:val="00D43756"/>
    <w:rsid w:val="00D44E2B"/>
    <w:rsid w:val="00D514F0"/>
    <w:rsid w:val="00D5329B"/>
    <w:rsid w:val="00D648D9"/>
    <w:rsid w:val="00D658B4"/>
    <w:rsid w:val="00D66341"/>
    <w:rsid w:val="00D67A13"/>
    <w:rsid w:val="00D75852"/>
    <w:rsid w:val="00D76D49"/>
    <w:rsid w:val="00D77B34"/>
    <w:rsid w:val="00D80135"/>
    <w:rsid w:val="00D81792"/>
    <w:rsid w:val="00D84C45"/>
    <w:rsid w:val="00D851AE"/>
    <w:rsid w:val="00D854C7"/>
    <w:rsid w:val="00D90771"/>
    <w:rsid w:val="00D911B7"/>
    <w:rsid w:val="00D9216F"/>
    <w:rsid w:val="00D942B1"/>
    <w:rsid w:val="00D959E1"/>
    <w:rsid w:val="00D97838"/>
    <w:rsid w:val="00DA4815"/>
    <w:rsid w:val="00DA4D7B"/>
    <w:rsid w:val="00DA65C5"/>
    <w:rsid w:val="00DB1C21"/>
    <w:rsid w:val="00DB324A"/>
    <w:rsid w:val="00DB59F4"/>
    <w:rsid w:val="00DC003C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05C3A"/>
    <w:rsid w:val="00E10B3F"/>
    <w:rsid w:val="00E11B33"/>
    <w:rsid w:val="00E150BC"/>
    <w:rsid w:val="00E1544A"/>
    <w:rsid w:val="00E16649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601AE"/>
    <w:rsid w:val="00E60838"/>
    <w:rsid w:val="00E6390A"/>
    <w:rsid w:val="00E64FD3"/>
    <w:rsid w:val="00E66E73"/>
    <w:rsid w:val="00E740FF"/>
    <w:rsid w:val="00E76875"/>
    <w:rsid w:val="00E81015"/>
    <w:rsid w:val="00E82AC9"/>
    <w:rsid w:val="00E833DD"/>
    <w:rsid w:val="00E83E8E"/>
    <w:rsid w:val="00E84591"/>
    <w:rsid w:val="00E960B4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380E"/>
    <w:rsid w:val="00EE5A21"/>
    <w:rsid w:val="00EE5DAF"/>
    <w:rsid w:val="00EE6DC4"/>
    <w:rsid w:val="00EE6F26"/>
    <w:rsid w:val="00EF3C46"/>
    <w:rsid w:val="00EF6482"/>
    <w:rsid w:val="00F10120"/>
    <w:rsid w:val="00F147AF"/>
    <w:rsid w:val="00F15621"/>
    <w:rsid w:val="00F16EAD"/>
    <w:rsid w:val="00F176C4"/>
    <w:rsid w:val="00F22866"/>
    <w:rsid w:val="00F24B8A"/>
    <w:rsid w:val="00F25D00"/>
    <w:rsid w:val="00F27060"/>
    <w:rsid w:val="00F271C8"/>
    <w:rsid w:val="00F3197E"/>
    <w:rsid w:val="00F36A69"/>
    <w:rsid w:val="00F36AB9"/>
    <w:rsid w:val="00F42F0B"/>
    <w:rsid w:val="00F443F2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632CF"/>
    <w:rsid w:val="00F72ADE"/>
    <w:rsid w:val="00F750D0"/>
    <w:rsid w:val="00F85318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3554"/>
    <w:rsid w:val="00FC24E0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F2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49</TotalTime>
  <Pages>2</Pages>
  <Words>563</Words>
  <Characters>2845</Characters>
  <Application>Microsoft Office Word</Application>
  <DocSecurity>0</DocSecurity>
  <Lines>158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4</cp:revision>
  <cp:lastPrinted>2026-02-07T21:59:00Z</cp:lastPrinted>
  <dcterms:created xsi:type="dcterms:W3CDTF">2026-04-03T16:16:00Z</dcterms:created>
  <dcterms:modified xsi:type="dcterms:W3CDTF">2026-04-04T17:22:00Z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