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0"/>
        <w:gridCol w:w="720"/>
        <w:gridCol w:w="270"/>
        <w:gridCol w:w="6930"/>
      </w:tblGrid>
      <w:tr w:rsidR="0027738B" w14:paraId="2C48FE79" w14:textId="77777777" w:rsidTr="00B30E82">
        <w:trPr>
          <w:trHeight w:hRule="exact" w:val="100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795AA3C2" w14:textId="24D76A38" w:rsidR="008103E8" w:rsidRDefault="001A7088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  <w:r w:rsidRPr="006440B1">
              <w:rPr>
                <w:rFonts w:ascii="Century Gothic" w:hAnsi="Century Gothic"/>
                <w:color w:val="auto"/>
              </w:rPr>
              <w:t>Upcoming Events</w:t>
            </w:r>
            <w:r w:rsidR="00593830" w:rsidRPr="006440B1">
              <w:rPr>
                <w:rFonts w:ascii="Century Gothic" w:hAnsi="Century Gothic"/>
                <w:color w:val="auto"/>
              </w:rPr>
              <w:t>:</w:t>
            </w:r>
          </w:p>
          <w:p w14:paraId="21330CC4" w14:textId="5BF56609" w:rsidR="001B2E42" w:rsidRDefault="000C21FC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  <w:bCs/>
              </w:rPr>
              <w:t>March</w:t>
            </w:r>
            <w:r w:rsidR="004A5853">
              <w:rPr>
                <w:rFonts w:ascii="Century Gothic" w:hAnsi="Century Gothic" w:cs="Times New Roman"/>
                <w:b/>
                <w:bCs/>
              </w:rPr>
              <w:t xml:space="preserve"> 3: </w:t>
            </w:r>
            <w:r w:rsidR="004A5853">
              <w:rPr>
                <w:rFonts w:ascii="Century Gothic" w:hAnsi="Century Gothic" w:cs="Times New Roman"/>
              </w:rPr>
              <w:t xml:space="preserve">Methodist Circle meeting at </w:t>
            </w:r>
            <w:r w:rsidR="004D5256">
              <w:rPr>
                <w:rFonts w:ascii="Century Gothic" w:hAnsi="Century Gothic" w:cs="Times New Roman"/>
              </w:rPr>
              <w:t>noon.</w:t>
            </w:r>
          </w:p>
          <w:p w14:paraId="070866DA" w14:textId="730759F2" w:rsidR="004D5256" w:rsidRPr="004D5256" w:rsidRDefault="004D5256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  <w:bCs/>
              </w:rPr>
              <w:t>March 3: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4D5256">
              <w:rPr>
                <w:rFonts w:ascii="Century Gothic" w:hAnsi="Century Gothic" w:cs="Times New Roman"/>
              </w:rPr>
              <w:t>Bible Study begins again—1-3:30 p.m.</w:t>
            </w:r>
          </w:p>
          <w:p w14:paraId="525CD348" w14:textId="4C12C80C" w:rsidR="00470D3E" w:rsidRPr="00470D3E" w:rsidRDefault="00470D3E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  <w:bCs/>
              </w:rPr>
              <w:t>March 8:</w:t>
            </w:r>
            <w:r>
              <w:rPr>
                <w:rFonts w:ascii="Century Gothic" w:hAnsi="Century Gothic" w:cs="Times New Roman"/>
              </w:rPr>
              <w:t xml:space="preserve"> Daylight Saving Time begins—move your clocks ahead one hour.</w:t>
            </w:r>
          </w:p>
          <w:p w14:paraId="72E1E539" w14:textId="77777777" w:rsidR="00470D3E" w:rsidRPr="00470D3E" w:rsidRDefault="00470D3E" w:rsidP="00470D3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Cs/>
              </w:rPr>
            </w:pPr>
            <w:r>
              <w:rPr>
                <w:rFonts w:ascii="Century Gothic" w:hAnsi="Century Gothic" w:cs="Times New Roman"/>
                <w:b/>
                <w:bCs/>
              </w:rPr>
              <w:t>March 8: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470D3E">
              <w:rPr>
                <w:rFonts w:ascii="Century Gothic" w:hAnsi="Century Gothic" w:cs="Times New Roman"/>
                <w:bCs/>
              </w:rPr>
              <w:t>Next Sunday, Tim McGrath, a cousin of Russ, will come and present his mission</w:t>
            </w:r>
          </w:p>
          <w:p w14:paraId="342BDD34" w14:textId="3257F248" w:rsidR="00470D3E" w:rsidRDefault="000C21FC" w:rsidP="00470D3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  <w:bCs/>
              </w:rPr>
              <w:t>March</w:t>
            </w:r>
            <w:r w:rsidR="00903B90">
              <w:rPr>
                <w:rFonts w:ascii="Century Gothic" w:hAnsi="Century Gothic" w:cs="Times New Roman"/>
                <w:b/>
                <w:bCs/>
              </w:rPr>
              <w:t xml:space="preserve"> 10:</w:t>
            </w:r>
            <w:r w:rsidR="00903B90">
              <w:rPr>
                <w:rFonts w:ascii="Century Gothic" w:hAnsi="Century Gothic" w:cs="Times New Roman"/>
              </w:rPr>
              <w:t xml:space="preserve"> Council meeting </w:t>
            </w:r>
            <w:r>
              <w:rPr>
                <w:rFonts w:ascii="Century Gothic" w:hAnsi="Century Gothic" w:cs="Times New Roman"/>
              </w:rPr>
              <w:t>at 5:00 p.m.</w:t>
            </w:r>
          </w:p>
          <w:p w14:paraId="350F7BCC" w14:textId="2799A596" w:rsidR="00470D3E" w:rsidRPr="00470D3E" w:rsidRDefault="00470D3E" w:rsidP="00470D3E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  <w:bCs/>
              </w:rPr>
              <w:t>March 21:</w:t>
            </w:r>
            <w:r>
              <w:rPr>
                <w:rFonts w:ascii="Century Gothic" w:hAnsi="Century Gothic" w:cs="Times New Roman"/>
              </w:rPr>
              <w:t xml:space="preserve"> Memorial Service for Karla Olsen at Gunderson Funeral Home. </w:t>
            </w:r>
            <w:r w:rsidRPr="00470D3E">
              <w:rPr>
                <w:rFonts w:ascii="Century Gothic" w:hAnsi="Century Gothic" w:cs="Times New Roman"/>
              </w:rPr>
              <w:t>9~11 am Visitation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470D3E">
              <w:rPr>
                <w:rFonts w:ascii="Century Gothic" w:hAnsi="Century Gothic" w:cs="Times New Roman"/>
              </w:rPr>
              <w:t>11 am Funeral Service</w:t>
            </w:r>
          </w:p>
          <w:p w14:paraId="2E0D0CB7" w14:textId="77777777" w:rsidR="00470D3E" w:rsidRPr="00470D3E" w:rsidRDefault="00470D3E" w:rsidP="00470D3E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  <w:r w:rsidRPr="00470D3E">
              <w:rPr>
                <w:rFonts w:ascii="Century Gothic" w:hAnsi="Century Gothic" w:cs="Times New Roman"/>
              </w:rPr>
              <w:t>Luncheon after the service</w:t>
            </w:r>
          </w:p>
          <w:p w14:paraId="4EF586B7" w14:textId="45AD8685" w:rsidR="004A5853" w:rsidRPr="004A5853" w:rsidRDefault="004A5853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151BBECE" w14:textId="77777777" w:rsidR="001B2E42" w:rsidRDefault="001B2E42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</w:p>
          <w:p w14:paraId="27925F8A" w14:textId="7015F317" w:rsidR="006230B1" w:rsidRPr="006440B1" w:rsidRDefault="006230B1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>Birthday:</w:t>
            </w:r>
            <w:r w:rsidRPr="006440B1">
              <w:rPr>
                <w:rFonts w:ascii="Century Gothic" w:hAnsi="Century Gothic" w:cs="Times New Roman"/>
              </w:rPr>
              <w:t xml:space="preserve"> “God Bless You and Keep You Another Year Through”</w:t>
            </w:r>
          </w:p>
          <w:p w14:paraId="62CE1796" w14:textId="69C4F449" w:rsidR="0081517B" w:rsidRDefault="000C21FC" w:rsidP="008151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Jean Chapman      March 2</w:t>
            </w:r>
          </w:p>
          <w:p w14:paraId="7576CA38" w14:textId="7ABA820F" w:rsidR="000C21FC" w:rsidRDefault="000C21FC" w:rsidP="008151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Kendall </w:t>
            </w:r>
            <w:proofErr w:type="gramStart"/>
            <w:r>
              <w:rPr>
                <w:rFonts w:ascii="Century Gothic" w:hAnsi="Century Gothic"/>
              </w:rPr>
              <w:t>Schneider  March</w:t>
            </w:r>
            <w:proofErr w:type="gramEnd"/>
            <w:r>
              <w:rPr>
                <w:rFonts w:ascii="Century Gothic" w:hAnsi="Century Gothic"/>
              </w:rPr>
              <w:t xml:space="preserve"> 2</w:t>
            </w:r>
          </w:p>
          <w:p w14:paraId="3D62FC24" w14:textId="2A72C6EE" w:rsidR="000C21FC" w:rsidRDefault="000C21FC" w:rsidP="008151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Jo-Ann Draheim     March 5</w:t>
            </w:r>
          </w:p>
          <w:p w14:paraId="0CC42914" w14:textId="77777777" w:rsidR="008D1D27" w:rsidRDefault="008D1D27" w:rsidP="0081517B">
            <w:pPr>
              <w:rPr>
                <w:rFonts w:ascii="Century Gothic" w:hAnsi="Century Gothic"/>
              </w:rPr>
            </w:pPr>
          </w:p>
          <w:p w14:paraId="316FFE45" w14:textId="77777777" w:rsidR="008D1D27" w:rsidRPr="006440B1" w:rsidRDefault="008D1D27" w:rsidP="0081517B">
            <w:pPr>
              <w:rPr>
                <w:rFonts w:ascii="Century Gothic" w:hAnsi="Century Gothic"/>
              </w:rPr>
            </w:pPr>
          </w:p>
          <w:p w14:paraId="5648A03D" w14:textId="77777777" w:rsidR="00B52A24" w:rsidRPr="006440B1" w:rsidRDefault="00B52A24" w:rsidP="00B52A24">
            <w:pPr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/>
              </w:rPr>
              <w:t>If you wish to donate to the church, we now have the collection plate on the table by the entrance to the League Room.  Or you can use our on-line giving option found on our website.</w:t>
            </w:r>
          </w:p>
          <w:p w14:paraId="0C7861E5" w14:textId="77777777" w:rsidR="0027738B" w:rsidRPr="006440B1" w:rsidRDefault="0027738B" w:rsidP="0081517B">
            <w:pPr>
              <w:rPr>
                <w:rFonts w:ascii="Century Gothic" w:hAnsi="Century Gothic"/>
              </w:rPr>
            </w:pPr>
          </w:p>
          <w:p w14:paraId="39B4C447" w14:textId="77777777" w:rsidR="00A0234F" w:rsidRPr="006440B1" w:rsidRDefault="00A0234F" w:rsidP="00A0234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Contact Information:</w:t>
            </w:r>
          </w:p>
          <w:p w14:paraId="47FFCD50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 w:cs="Times New Roman"/>
              </w:rPr>
              <w:t xml:space="preserve">Pastor </w:t>
            </w:r>
            <w:proofErr w:type="spellStart"/>
            <w:r w:rsidRPr="006440B1">
              <w:rPr>
                <w:rFonts w:ascii="Century Gothic" w:hAnsi="Century Gothic" w:cs="Times New Roman"/>
              </w:rPr>
              <w:t>J</w:t>
            </w:r>
            <w:r w:rsidRPr="006440B1">
              <w:rPr>
                <w:rFonts w:ascii="Century Gothic" w:hAnsi="Century Gothic"/>
              </w:rPr>
              <w:t>inkyoung</w:t>
            </w:r>
            <w:proofErr w:type="spellEnd"/>
            <w:r w:rsidRPr="006440B1">
              <w:rPr>
                <w:rFonts w:ascii="Century Gothic" w:hAnsi="Century Gothic"/>
              </w:rPr>
              <w:t xml:space="preserve"> You</w:t>
            </w:r>
          </w:p>
          <w:p w14:paraId="3B744C88" w14:textId="6BC44E50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 xml:space="preserve">Office Hours: </w:t>
            </w:r>
            <w:r w:rsidR="005017F3" w:rsidRPr="006440B1">
              <w:rPr>
                <w:rFonts w:ascii="Century Gothic" w:hAnsi="Century Gothic" w:cs="Times New Roman"/>
                <w:b/>
                <w:bCs/>
              </w:rPr>
              <w:t xml:space="preserve">Tuesday 9:00 a.m. – 2:00 </w:t>
            </w:r>
            <w:r w:rsidRPr="006440B1">
              <w:rPr>
                <w:rFonts w:ascii="Century Gothic" w:hAnsi="Century Gothic" w:cs="Times New Roman"/>
                <w:b/>
                <w:bCs/>
              </w:rPr>
              <w:t>p.m.</w:t>
            </w:r>
          </w:p>
          <w:p w14:paraId="6436D79F" w14:textId="05575A32" w:rsidR="005017F3" w:rsidRPr="006440B1" w:rsidRDefault="005017F3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 xml:space="preserve">                       Thursday 1:30 – 4:00 p.m.</w:t>
            </w:r>
          </w:p>
          <w:p w14:paraId="211D372B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 xml:space="preserve">Email: </w:t>
            </w:r>
            <w:r w:rsidRPr="006440B1">
              <w:rPr>
                <w:rFonts w:ascii="Century Gothic" w:hAnsi="Century Gothic" w:cs="Times New Roman"/>
                <w:u w:val="single"/>
              </w:rPr>
              <w:t>holistic78@gmail.com</w:t>
            </w:r>
          </w:p>
          <w:p w14:paraId="78DA29FC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Phone number:  608-455-3344 M-Th 9-4. If you need to reach her at other times, please use her private number 256-631-9906.  Texting is best if possible.</w:t>
            </w:r>
          </w:p>
          <w:p w14:paraId="64899FAE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Fonts w:ascii="Century Gothic" w:hAnsi="Century Gothic" w:cs="Times New Roman"/>
              </w:rPr>
              <w:t>E</w:t>
            </w:r>
            <w:r w:rsidRPr="006440B1">
              <w:rPr>
                <w:rFonts w:ascii="Century Gothic" w:hAnsi="Century Gothic"/>
              </w:rPr>
              <w:t>mail:</w:t>
            </w:r>
            <w:r w:rsidRPr="006440B1">
              <w:rPr>
                <w:rFonts w:ascii="Century Gothic" w:hAnsi="Century Gothic" w:cs="Times New Roman"/>
              </w:rPr>
              <w:t xml:space="preserve"> </w:t>
            </w:r>
            <w:hyperlink r:id="rId9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brooklyncommunityumc@gmail.com</w:t>
              </w:r>
            </w:hyperlink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 </w:t>
            </w:r>
          </w:p>
          <w:p w14:paraId="0EBFCF39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>Facebook: Brooklyn Community UMC</w:t>
            </w:r>
          </w:p>
          <w:p w14:paraId="438750C3" w14:textId="77777777" w:rsidR="00A0234F" w:rsidRPr="006440B1" w:rsidRDefault="00A0234F" w:rsidP="00A0234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u w:val="singl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Website:  </w:t>
            </w:r>
            <w:hyperlink r:id="rId10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http://www.brooklynumc.org/</w:t>
              </w:r>
            </w:hyperlink>
          </w:p>
          <w:p w14:paraId="7C0C92A9" w14:textId="77777777" w:rsidR="00AB6C35" w:rsidRPr="006440B1" w:rsidRDefault="00AB6C35" w:rsidP="0038642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</w:p>
          <w:p w14:paraId="7E3B30FA" w14:textId="77777777" w:rsidR="00D341B0" w:rsidRPr="006571BB" w:rsidRDefault="00D341B0" w:rsidP="00D341B0">
            <w:pPr>
              <w:rPr>
                <w:rFonts w:ascii="Century Gothic" w:hAnsi="Century Gothic"/>
              </w:rPr>
            </w:pPr>
          </w:p>
          <w:p w14:paraId="3FD2E8E5" w14:textId="77777777" w:rsidR="00D341B0" w:rsidRPr="00512718" w:rsidRDefault="00D341B0" w:rsidP="00D341B0">
            <w:pPr>
              <w:spacing w:line="360" w:lineRule="auto"/>
              <w:rPr>
                <w:b/>
                <w:bCs/>
                <w:noProof/>
              </w:rPr>
            </w:pPr>
          </w:p>
          <w:p w14:paraId="1A53D761" w14:textId="0B921BB2" w:rsidR="00AB6C35" w:rsidRPr="00AB16BB" w:rsidRDefault="00AB6C35" w:rsidP="00B43E7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7A6521" w14:textId="77777777" w:rsidR="009F4FCB" w:rsidRDefault="009F4FCB" w:rsidP="009019A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866200" w14:textId="27FB9AE4" w:rsidR="009F4FCB" w:rsidRDefault="009F4FCB" w:rsidP="009019A8"/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C8C7" w14:textId="520FAE67" w:rsidR="00631D7B" w:rsidRPr="00631D7B" w:rsidRDefault="00631D7B" w:rsidP="00631D7B">
            <w:pPr>
              <w:jc w:val="center"/>
              <w:rPr>
                <w:b/>
                <w:bCs/>
              </w:rPr>
            </w:pPr>
          </w:p>
          <w:p w14:paraId="559EFC49" w14:textId="550DA88E" w:rsidR="002B747E" w:rsidRDefault="000C21FC" w:rsidP="009019A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0E7D324E" wp14:editId="0D0A0926">
                  <wp:extent cx="3103245" cy="2664460"/>
                  <wp:effectExtent l="0" t="0" r="1905" b="2540"/>
                  <wp:docPr id="18946944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245" cy="2664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71DECD" w14:textId="77777777" w:rsidR="0007444A" w:rsidRDefault="0007444A" w:rsidP="009019A8">
            <w:pPr>
              <w:jc w:val="center"/>
              <w:rPr>
                <w:sz w:val="32"/>
                <w:szCs w:val="32"/>
              </w:rPr>
            </w:pPr>
          </w:p>
          <w:p w14:paraId="013F69FB" w14:textId="77777777" w:rsidR="0007444A" w:rsidRDefault="0007444A" w:rsidP="009019A8">
            <w:pPr>
              <w:jc w:val="center"/>
              <w:rPr>
                <w:sz w:val="32"/>
                <w:szCs w:val="32"/>
              </w:rPr>
            </w:pPr>
          </w:p>
          <w:p w14:paraId="184A5CB8" w14:textId="01D97CAF" w:rsidR="002B747E" w:rsidRDefault="002B747E" w:rsidP="009019A8">
            <w:pPr>
              <w:jc w:val="center"/>
              <w:rPr>
                <w:sz w:val="32"/>
                <w:szCs w:val="32"/>
              </w:rPr>
            </w:pPr>
          </w:p>
          <w:p w14:paraId="44153326" w14:textId="26B483F0" w:rsidR="00D15664" w:rsidRPr="00186460" w:rsidRDefault="000C21FC" w:rsidP="009560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>March</w:t>
            </w:r>
            <w:r w:rsidR="004A5853">
              <w:rPr>
                <w:sz w:val="32"/>
                <w:szCs w:val="32"/>
              </w:rPr>
              <w:t xml:space="preserve"> 1</w:t>
            </w:r>
            <w:r w:rsidR="00D67A13">
              <w:rPr>
                <w:sz w:val="32"/>
                <w:szCs w:val="32"/>
              </w:rPr>
              <w:t>, 202</w:t>
            </w:r>
            <w:r w:rsidR="001B2E42">
              <w:rPr>
                <w:sz w:val="32"/>
                <w:szCs w:val="32"/>
              </w:rPr>
              <w:t>6</w:t>
            </w:r>
          </w:p>
          <w:p w14:paraId="28B6D401" w14:textId="77777777" w:rsidR="0038642B" w:rsidRPr="00F36A69" w:rsidRDefault="0038642B" w:rsidP="009019A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BF11CFD" w14:textId="14A86133" w:rsidR="00792DFD" w:rsidRDefault="00792DFD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6C6DE58C" w14:textId="49C1D40F" w:rsidR="003E38BE" w:rsidRPr="00A0234F" w:rsidRDefault="003E38BE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Brooklyn Community United Methodist Church</w:t>
            </w:r>
          </w:p>
          <w:p w14:paraId="00507650" w14:textId="77777777" w:rsidR="003E38BE" w:rsidRDefault="00A0234F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 xml:space="preserve">Pastor </w:t>
            </w:r>
            <w:proofErr w:type="spellStart"/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Jinkyoung</w:t>
            </w:r>
            <w:proofErr w:type="spellEnd"/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 xml:space="preserve"> You</w:t>
            </w:r>
          </w:p>
          <w:p w14:paraId="4D253A13" w14:textId="77777777" w:rsidR="003E05AF" w:rsidRDefault="003E05AF" w:rsidP="009019A8">
            <w:pPr>
              <w:pStyle w:val="ChurchName"/>
              <w:rPr>
                <w:rStyle w:val="red"/>
                <w:rFonts w:ascii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</w:pPr>
          </w:p>
          <w:p w14:paraId="6D6A90FC" w14:textId="5FC6F15A" w:rsidR="003E05AF" w:rsidRDefault="003E05AF" w:rsidP="003E05AF">
            <w:pPr>
              <w:pStyle w:val="ChurchName"/>
            </w:pPr>
          </w:p>
        </w:tc>
      </w:tr>
      <w:tr w:rsidR="0027738B" w:rsidRPr="00D121F5" w14:paraId="7FEA9EDF" w14:textId="77777777" w:rsidTr="00B30E82">
        <w:trPr>
          <w:trHeight w:hRule="exact" w:val="10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AA7835" w14:textId="3249ED4D" w:rsidR="001A324F" w:rsidRPr="004C4CB1" w:rsidRDefault="00A44AF4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 xml:space="preserve"> </w:t>
            </w:r>
            <w:r w:rsidR="001A324F" w:rsidRPr="004C4CB1">
              <w:rPr>
                <w:rFonts w:ascii="Century Gothic" w:hAnsi="Century Gothic" w:cs="Arial"/>
                <w:b/>
                <w:sz w:val="24"/>
                <w:szCs w:val="24"/>
              </w:rPr>
              <w:t xml:space="preserve">Welcome to </w:t>
            </w:r>
          </w:p>
          <w:p w14:paraId="4CD27048" w14:textId="77777777" w:rsidR="001A324F" w:rsidRPr="004C4CB1" w:rsidRDefault="001A324F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b/>
                <w:sz w:val="24"/>
                <w:szCs w:val="24"/>
              </w:rPr>
              <w:t>Brooklyn Community United Methodist Church</w:t>
            </w:r>
          </w:p>
          <w:p w14:paraId="402A4AA1" w14:textId="18033F03" w:rsidR="001A324F" w:rsidRPr="004C4CB1" w:rsidRDefault="000C21FC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March</w:t>
            </w:r>
            <w:r w:rsidR="004A5853">
              <w:rPr>
                <w:rFonts w:ascii="Century Gothic" w:hAnsi="Century Gothic" w:cs="Arial"/>
                <w:b/>
                <w:sz w:val="24"/>
                <w:szCs w:val="24"/>
              </w:rPr>
              <w:t xml:space="preserve"> 1</w:t>
            </w:r>
            <w:r w:rsidR="001B2E42">
              <w:rPr>
                <w:rFonts w:ascii="Century Gothic" w:hAnsi="Century Gothic" w:cs="Arial"/>
                <w:b/>
                <w:sz w:val="24"/>
                <w:szCs w:val="24"/>
              </w:rPr>
              <w:t>, 2026</w:t>
            </w:r>
          </w:p>
          <w:p w14:paraId="442C25DF" w14:textId="24ACA35C" w:rsidR="001A324F" w:rsidRPr="004C4CB1" w:rsidRDefault="00F23EAC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Second </w:t>
            </w:r>
            <w:r w:rsidR="002E65F4">
              <w:rPr>
                <w:rFonts w:ascii="Century Gothic" w:hAnsi="Century Gothic" w:cs="Arial"/>
                <w:b/>
                <w:sz w:val="24"/>
                <w:szCs w:val="24"/>
              </w:rPr>
              <w:t xml:space="preserve">Sunday 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in Lent</w:t>
            </w:r>
          </w:p>
          <w:p w14:paraId="4920316E" w14:textId="77777777" w:rsidR="00F72ADE" w:rsidRPr="004C4CB1" w:rsidRDefault="00F72AD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3B89EE3C" w14:textId="400EC163" w:rsidR="001A324F" w:rsidRPr="004C4CB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Minister:         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Pastor </w:t>
            </w:r>
            <w:proofErr w:type="spellStart"/>
            <w:r w:rsidR="00CC528C" w:rsidRPr="004C4CB1">
              <w:rPr>
                <w:rFonts w:ascii="Century Gothic" w:hAnsi="Century Gothic" w:cs="Arial"/>
                <w:sz w:val="24"/>
                <w:szCs w:val="24"/>
              </w:rPr>
              <w:t>Jinkyoung</w:t>
            </w:r>
            <w:proofErr w:type="spellEnd"/>
            <w:r w:rsidR="00CC528C" w:rsidRPr="004C4CB1">
              <w:rPr>
                <w:rFonts w:ascii="Century Gothic" w:hAnsi="Century Gothic" w:cs="Arial"/>
                <w:sz w:val="24"/>
                <w:szCs w:val="24"/>
              </w:rPr>
              <w:t xml:space="preserve"> You</w:t>
            </w:r>
          </w:p>
          <w:p w14:paraId="358551C2" w14:textId="7983D531" w:rsidR="001A324F" w:rsidRPr="004C4CB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Reader:         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0C21FC">
              <w:rPr>
                <w:rFonts w:ascii="Century Gothic" w:hAnsi="Century Gothic" w:cs="Arial"/>
                <w:sz w:val="24"/>
                <w:szCs w:val="24"/>
              </w:rPr>
              <w:t>Ila Stephenson</w:t>
            </w:r>
          </w:p>
          <w:p w14:paraId="569E50C6" w14:textId="5DB35947" w:rsidR="001A324F" w:rsidRPr="004C4CB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Pianist:           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0C21FC">
              <w:rPr>
                <w:rFonts w:ascii="Century Gothic" w:hAnsi="Century Gothic" w:cs="Arial"/>
                <w:sz w:val="24"/>
                <w:szCs w:val="24"/>
              </w:rPr>
              <w:t>Joanie Heinze</w:t>
            </w:r>
          </w:p>
          <w:p w14:paraId="128D98D8" w14:textId="23C85F4A" w:rsidR="001A324F" w:rsidRPr="004C4CB1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Percussionist: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>Dennis Murphy</w:t>
            </w:r>
          </w:p>
          <w:p w14:paraId="70E0B3BA" w14:textId="77777777" w:rsidR="00994A04" w:rsidRPr="004C4CB1" w:rsidRDefault="00994A04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ED38B11" w14:textId="0E5C466D" w:rsidR="001A324F" w:rsidRPr="004C4CB1" w:rsidRDefault="001A324F" w:rsidP="00D44E2B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>Welcome</w:t>
            </w:r>
            <w:r w:rsidR="006942FC" w:rsidRPr="004C4CB1">
              <w:rPr>
                <w:rFonts w:ascii="Century Gothic" w:hAnsi="Century Gothic" w:cs="Arial"/>
                <w:sz w:val="24"/>
                <w:szCs w:val="24"/>
              </w:rPr>
              <w:t xml:space="preserve"> &amp; Greeting</w:t>
            </w:r>
          </w:p>
          <w:p w14:paraId="66D04604" w14:textId="7C75BE89" w:rsidR="006942FC" w:rsidRPr="004C4CB1" w:rsidRDefault="006942FC" w:rsidP="00D44E2B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>Birthday, Anniversary, &amp; Announcements</w:t>
            </w:r>
          </w:p>
          <w:p w14:paraId="6C9BF75E" w14:textId="77777777" w:rsidR="006942FC" w:rsidRPr="004C4CB1" w:rsidRDefault="006942FC" w:rsidP="006942FC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>Prelude</w:t>
            </w:r>
          </w:p>
          <w:p w14:paraId="103488A8" w14:textId="416138D4" w:rsidR="00304D79" w:rsidRPr="004A5853" w:rsidRDefault="00304D79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A5853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="003E05AF" w:rsidRPr="004A5853">
              <w:rPr>
                <w:rFonts w:ascii="Century Gothic" w:hAnsi="Century Gothic" w:cs="Arial"/>
                <w:sz w:val="24"/>
                <w:szCs w:val="24"/>
              </w:rPr>
              <w:t>all</w:t>
            </w:r>
            <w:r w:rsidRPr="004A5853">
              <w:rPr>
                <w:rFonts w:ascii="Century Gothic" w:hAnsi="Century Gothic" w:cs="Arial"/>
                <w:sz w:val="24"/>
                <w:szCs w:val="24"/>
              </w:rPr>
              <w:t xml:space="preserve"> T</w:t>
            </w:r>
            <w:r w:rsidR="003E05AF" w:rsidRPr="004A5853">
              <w:rPr>
                <w:rFonts w:ascii="Century Gothic" w:hAnsi="Century Gothic" w:cs="Arial"/>
                <w:sz w:val="24"/>
                <w:szCs w:val="24"/>
              </w:rPr>
              <w:t>o</w:t>
            </w:r>
            <w:r w:rsidRPr="004A5853">
              <w:rPr>
                <w:rFonts w:ascii="Century Gothic" w:hAnsi="Century Gothic" w:cs="Arial"/>
                <w:sz w:val="24"/>
                <w:szCs w:val="24"/>
              </w:rPr>
              <w:t xml:space="preserve"> W</w:t>
            </w:r>
            <w:r w:rsidR="003E05AF" w:rsidRPr="004A5853">
              <w:rPr>
                <w:rFonts w:ascii="Century Gothic" w:hAnsi="Century Gothic" w:cs="Arial"/>
                <w:sz w:val="24"/>
                <w:szCs w:val="24"/>
              </w:rPr>
              <w:t>orship</w:t>
            </w:r>
            <w:r w:rsidR="007C2ED0" w:rsidRPr="004A5853">
              <w:rPr>
                <w:rFonts w:ascii="Century Gothic" w:hAnsi="Century Gothic" w:cs="Arial"/>
                <w:sz w:val="24"/>
                <w:szCs w:val="24"/>
              </w:rPr>
              <w:t xml:space="preserve"> (Congregation reads the </w:t>
            </w:r>
            <w:r w:rsidR="007C2ED0" w:rsidRPr="004A5853">
              <w:rPr>
                <w:rFonts w:ascii="Century Gothic" w:hAnsi="Century Gothic" w:cs="Arial"/>
                <w:b/>
                <w:bCs/>
                <w:sz w:val="24"/>
                <w:szCs w:val="24"/>
              </w:rPr>
              <w:t>bold</w:t>
            </w:r>
            <w:r w:rsidR="007C2ED0" w:rsidRPr="004A5853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14:paraId="351C1709" w14:textId="77777777" w:rsidR="000C21FC" w:rsidRDefault="000C21FC" w:rsidP="000C21F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C21FC">
              <w:rPr>
                <w:rFonts w:ascii="Century Gothic" w:hAnsi="Century Gothic"/>
                <w:sz w:val="24"/>
                <w:szCs w:val="24"/>
              </w:rPr>
              <w:t>Jesus, Master, have mercy on us!</w:t>
            </w:r>
            <w:r w:rsidRPr="000C21FC">
              <w:rPr>
                <w:rFonts w:ascii="Century Gothic" w:hAnsi="Century Gothic"/>
                <w:sz w:val="24"/>
                <w:szCs w:val="24"/>
              </w:rPr>
              <w:br/>
            </w:r>
            <w:r w:rsidRPr="000C21FC">
              <w:rPr>
                <w:rFonts w:ascii="Century Gothic" w:hAnsi="Century Gothic"/>
                <w:b/>
                <w:bCs/>
                <w:sz w:val="24"/>
                <w:szCs w:val="24"/>
              </w:rPr>
              <w:t>Where we need healing,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0C21FC">
              <w:rPr>
                <w:rFonts w:ascii="Century Gothic" w:hAnsi="Century Gothic"/>
                <w:b/>
                <w:bCs/>
                <w:sz w:val="24"/>
                <w:szCs w:val="24"/>
              </w:rPr>
              <w:t>make us whole!</w:t>
            </w:r>
            <w:r w:rsidRPr="000C21FC">
              <w:rPr>
                <w:rFonts w:ascii="Century Gothic" w:hAnsi="Century Gothic"/>
                <w:b/>
                <w:bCs/>
                <w:sz w:val="24"/>
                <w:szCs w:val="24"/>
              </w:rPr>
              <w:br/>
            </w:r>
            <w:r w:rsidRPr="000C21FC">
              <w:rPr>
                <w:rFonts w:ascii="Century Gothic" w:hAnsi="Century Gothic"/>
                <w:sz w:val="24"/>
                <w:szCs w:val="24"/>
              </w:rPr>
              <w:t>Jesus, Master, have mercy on us!</w:t>
            </w:r>
            <w:r w:rsidRPr="000C21FC">
              <w:rPr>
                <w:rFonts w:ascii="Century Gothic" w:hAnsi="Century Gothic"/>
                <w:sz w:val="24"/>
                <w:szCs w:val="24"/>
              </w:rPr>
              <w:br/>
            </w:r>
            <w:r w:rsidRPr="000C21FC">
              <w:rPr>
                <w:rFonts w:ascii="Century Gothic" w:hAnsi="Century Gothic"/>
                <w:b/>
                <w:bCs/>
                <w:sz w:val="24"/>
                <w:szCs w:val="24"/>
              </w:rPr>
              <w:t>Where we are isolated and excluded,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0C21FC">
              <w:rPr>
                <w:rFonts w:ascii="Century Gothic" w:hAnsi="Century Gothic"/>
                <w:b/>
                <w:bCs/>
                <w:sz w:val="24"/>
                <w:szCs w:val="24"/>
              </w:rPr>
              <w:t>bring us near!</w:t>
            </w:r>
            <w:r w:rsidRPr="000C21FC">
              <w:rPr>
                <w:rFonts w:ascii="Century Gothic" w:hAnsi="Century Gothic"/>
                <w:b/>
                <w:bCs/>
                <w:sz w:val="24"/>
                <w:szCs w:val="24"/>
              </w:rPr>
              <w:br/>
            </w:r>
            <w:r w:rsidRPr="000C21FC">
              <w:rPr>
                <w:rFonts w:ascii="Century Gothic" w:hAnsi="Century Gothic"/>
                <w:sz w:val="24"/>
                <w:szCs w:val="24"/>
              </w:rPr>
              <w:t>Jesus, Master, have mercy on us!</w:t>
            </w:r>
            <w:r w:rsidRPr="000C21FC">
              <w:rPr>
                <w:rFonts w:ascii="Century Gothic" w:hAnsi="Century Gothic"/>
                <w:sz w:val="24"/>
                <w:szCs w:val="24"/>
              </w:rPr>
              <w:br/>
            </w:r>
            <w:r w:rsidRPr="000C21FC">
              <w:rPr>
                <w:rFonts w:ascii="Century Gothic" w:hAnsi="Century Gothic"/>
                <w:b/>
                <w:bCs/>
                <w:sz w:val="24"/>
                <w:szCs w:val="24"/>
              </w:rPr>
              <w:t>Where we are chained,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0C21FC">
              <w:rPr>
                <w:rFonts w:ascii="Century Gothic" w:hAnsi="Century Gothic"/>
                <w:b/>
                <w:bCs/>
                <w:sz w:val="24"/>
                <w:szCs w:val="24"/>
              </w:rPr>
              <w:t>break our bonds!</w:t>
            </w:r>
            <w:r w:rsidRPr="000C21FC">
              <w:rPr>
                <w:rFonts w:ascii="Century Gothic" w:hAnsi="Century Gothic"/>
                <w:b/>
                <w:bCs/>
                <w:sz w:val="24"/>
                <w:szCs w:val="24"/>
              </w:rPr>
              <w:br/>
            </w:r>
            <w:r w:rsidRPr="000C21FC">
              <w:rPr>
                <w:rFonts w:ascii="Century Gothic" w:hAnsi="Century Gothic"/>
                <w:sz w:val="24"/>
                <w:szCs w:val="24"/>
              </w:rPr>
              <w:t>Jesus, Master, have mercy on us!</w:t>
            </w:r>
            <w:r w:rsidRPr="000C21FC">
              <w:rPr>
                <w:rFonts w:ascii="Century Gothic" w:hAnsi="Century Gothic"/>
                <w:sz w:val="24"/>
                <w:szCs w:val="24"/>
              </w:rPr>
              <w:br/>
            </w:r>
            <w:r w:rsidRPr="000C21FC">
              <w:rPr>
                <w:rFonts w:ascii="Century Gothic" w:hAnsi="Century Gothic"/>
                <w:b/>
                <w:bCs/>
                <w:sz w:val="24"/>
                <w:szCs w:val="24"/>
              </w:rPr>
              <w:t>Where we are dying,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0C21FC">
              <w:rPr>
                <w:rFonts w:ascii="Century Gothic" w:hAnsi="Century Gothic"/>
                <w:b/>
                <w:bCs/>
                <w:sz w:val="24"/>
                <w:szCs w:val="24"/>
              </w:rPr>
              <w:t>bring us back to life!</w:t>
            </w:r>
          </w:p>
          <w:p w14:paraId="2009058F" w14:textId="77777777" w:rsidR="000C21FC" w:rsidRDefault="000C21FC" w:rsidP="000C21F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8931BAA" w14:textId="11AC74C9" w:rsidR="006440B1" w:rsidRPr="004C4CB1" w:rsidRDefault="006440B1" w:rsidP="000C21F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Opening Prayer  </w:t>
            </w:r>
          </w:p>
          <w:p w14:paraId="70577A7B" w14:textId="77777777" w:rsidR="004C4CB1" w:rsidRDefault="004C4CB1" w:rsidP="004C4CB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F3B4BDD" w14:textId="5E7C8658" w:rsidR="004A5853" w:rsidRDefault="004A5853" w:rsidP="004A5853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*Hymn of Praise 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470D3E">
              <w:rPr>
                <w:rFonts w:ascii="Century Gothic" w:hAnsi="Century Gothic" w:cs="Arial"/>
                <w:sz w:val="24"/>
                <w:szCs w:val="24"/>
              </w:rPr>
              <w:t xml:space="preserve">Verses 1, 3, 5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</w:t>
            </w:r>
            <w:r w:rsidRPr="00772B3A">
              <w:rPr>
                <w:rFonts w:ascii="Century Gothic" w:hAnsi="Century Gothic" w:cs="Arial"/>
                <w:sz w:val="24"/>
                <w:szCs w:val="24"/>
              </w:rPr>
              <w:t>UMH #</w:t>
            </w:r>
            <w:r>
              <w:rPr>
                <w:rFonts w:ascii="Century Gothic" w:hAnsi="Century Gothic" w:cs="Arial"/>
                <w:sz w:val="24"/>
                <w:szCs w:val="24"/>
              </w:rPr>
              <w:t>13</w:t>
            </w:r>
            <w:r w:rsidR="000C21FC">
              <w:rPr>
                <w:rFonts w:ascii="Century Gothic" w:hAnsi="Century Gothic" w:cs="Arial"/>
                <w:sz w:val="24"/>
                <w:szCs w:val="24"/>
              </w:rPr>
              <w:t>9</w:t>
            </w:r>
          </w:p>
          <w:p w14:paraId="60DA413D" w14:textId="2A5A58FA" w:rsidR="004A5853" w:rsidRDefault="004A5853" w:rsidP="004A5853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  “</w:t>
            </w:r>
            <w:r w:rsidR="000C21FC">
              <w:rPr>
                <w:rFonts w:ascii="Century Gothic" w:hAnsi="Century Gothic" w:cs="Arial"/>
                <w:sz w:val="24"/>
                <w:szCs w:val="24"/>
              </w:rPr>
              <w:t>Praise to the Lord, the Almighty</w:t>
            </w:r>
            <w:r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06C9329B" w14:textId="19E9C079" w:rsidR="004C4CB1" w:rsidRPr="004C4CB1" w:rsidRDefault="004C4CB1" w:rsidP="004C4CB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6B92511F" w14:textId="77777777" w:rsidR="000C21FC" w:rsidRPr="00D121F5" w:rsidRDefault="000C21FC" w:rsidP="000C21F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Joys and Concerns</w:t>
            </w:r>
          </w:p>
          <w:p w14:paraId="216BE455" w14:textId="77777777" w:rsidR="00B8071B" w:rsidRDefault="00B8071B" w:rsidP="00AF370D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2D23A9A" w14:textId="6A3AC01F" w:rsidR="000C21FC" w:rsidRPr="004C4CB1" w:rsidRDefault="000C21FC" w:rsidP="00470D3E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Pastoral Prayer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EFE70" w14:textId="77777777" w:rsidR="001A324F" w:rsidRPr="004C4CB1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13D605" w14:textId="77777777" w:rsidR="00B43E78" w:rsidRPr="004C4CB1" w:rsidRDefault="00B43E78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3A146766" w14:textId="1C80A59B" w:rsidR="00317348" w:rsidRPr="00D121F5" w:rsidRDefault="00317348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02BFD7E" w14:textId="77777777" w:rsidR="00D30925" w:rsidRPr="00D121F5" w:rsidRDefault="00D30925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4422B8" w14:textId="32E6ABCD" w:rsidR="00FF1E50" w:rsidRPr="00D121F5" w:rsidRDefault="006942FC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*Hymn of Response </w:t>
            </w:r>
            <w:r w:rsidR="00FF1E50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  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 </w:t>
            </w:r>
            <w:r w:rsidR="004A5853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>UMH #</w:t>
            </w:r>
            <w:r w:rsidR="000C21FC">
              <w:rPr>
                <w:rFonts w:ascii="Century Gothic" w:hAnsi="Century Gothic" w:cs="Arial"/>
                <w:sz w:val="24"/>
                <w:szCs w:val="24"/>
              </w:rPr>
              <w:t>454</w:t>
            </w:r>
          </w:p>
          <w:p w14:paraId="14A905D0" w14:textId="331B0F01" w:rsidR="00772B3A" w:rsidRPr="00D121F5" w:rsidRDefault="00772B3A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</w:t>
            </w:r>
            <w:r w:rsidR="004A5853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1B2E42"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0C21FC">
              <w:rPr>
                <w:rFonts w:ascii="Century Gothic" w:hAnsi="Century Gothic" w:cs="Arial"/>
                <w:sz w:val="24"/>
                <w:szCs w:val="24"/>
              </w:rPr>
              <w:t>Open My Eyes, That I May See</w:t>
            </w:r>
            <w:r w:rsidR="001B2E42" w:rsidRPr="00D121F5">
              <w:rPr>
                <w:rFonts w:ascii="Century Gothic" w:hAnsi="Century Gothic" w:cs="Arial"/>
                <w:sz w:val="24"/>
                <w:szCs w:val="24"/>
              </w:rPr>
              <w:t xml:space="preserve">” </w:t>
            </w:r>
          </w:p>
          <w:p w14:paraId="7E77475A" w14:textId="77777777" w:rsidR="001B2E42" w:rsidRPr="00D121F5" w:rsidRDefault="001B2E42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5D6A7967" w14:textId="2D130833" w:rsidR="002E65F4" w:rsidRPr="00D121F5" w:rsidRDefault="001A324F" w:rsidP="0039566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Scripture Reading</w:t>
            </w:r>
            <w:r w:rsidR="00545046" w:rsidRPr="00D121F5">
              <w:rPr>
                <w:rFonts w:ascii="Century Gothic" w:hAnsi="Century Gothic" w:cs="Arial"/>
                <w:sz w:val="24"/>
                <w:szCs w:val="24"/>
              </w:rPr>
              <w:t>s</w:t>
            </w:r>
            <w:r w:rsidR="0053313D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341B0" w:rsidRPr="00D121F5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794975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4C4CB1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3E05AF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17348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2E65F4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9566D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4A5853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470D3E">
              <w:rPr>
                <w:rFonts w:ascii="Century Gothic" w:hAnsi="Century Gothic" w:cs="Arial"/>
                <w:sz w:val="24"/>
                <w:szCs w:val="24"/>
              </w:rPr>
              <w:t xml:space="preserve">   Luke 17: 11-19 </w:t>
            </w:r>
            <w:r w:rsidR="002E65F4" w:rsidRPr="00D121F5">
              <w:rPr>
                <w:rFonts w:ascii="Century Gothic" w:hAnsi="Century Gothic" w:cs="Arial"/>
                <w:sz w:val="24"/>
                <w:szCs w:val="24"/>
              </w:rPr>
              <w:t>CEB)</w:t>
            </w:r>
          </w:p>
          <w:p w14:paraId="435AFCE3" w14:textId="164C1513" w:rsidR="00CC528C" w:rsidRPr="00D121F5" w:rsidRDefault="006230B1" w:rsidP="003E05A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="00CC528C" w:rsidRPr="00D121F5">
              <w:rPr>
                <w:rFonts w:ascii="Century Gothic" w:hAnsi="Century Gothic" w:cs="Arial"/>
                <w:sz w:val="24"/>
                <w:szCs w:val="24"/>
              </w:rPr>
              <w:t xml:space="preserve">    Congregation Response: </w:t>
            </w:r>
            <w:r w:rsidR="00CC528C" w:rsidRPr="00D121F5">
              <w:rPr>
                <w:rFonts w:ascii="Century Gothic" w:hAnsi="Century Gothic" w:cs="Arial"/>
                <w:b/>
                <w:bCs/>
                <w:sz w:val="24"/>
                <w:szCs w:val="24"/>
              </w:rPr>
              <w:t>Thanks be to God</w:t>
            </w:r>
            <w:r w:rsidR="00CC528C" w:rsidRPr="00D121F5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14:paraId="76143A6A" w14:textId="77777777" w:rsidR="004718F8" w:rsidRPr="00D121F5" w:rsidRDefault="004718F8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1DF53338" w14:textId="67B73445" w:rsidR="001B2E42" w:rsidRDefault="00470D3E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“Precious </w:t>
            </w:r>
            <w:proofErr w:type="gramStart"/>
            <w:r>
              <w:rPr>
                <w:rFonts w:ascii="Century Gothic" w:hAnsi="Century Gothic" w:cs="Arial"/>
                <w:sz w:val="24"/>
                <w:szCs w:val="24"/>
              </w:rPr>
              <w:t>Lord</w:t>
            </w:r>
            <w:r w:rsidR="004718F8" w:rsidRPr="00656421">
              <w:rPr>
                <w:rFonts w:ascii="Century Gothic" w:hAnsi="Century Gothic" w:cs="Arial"/>
                <w:sz w:val="24"/>
                <w:szCs w:val="24"/>
              </w:rPr>
              <w:t>”</w:t>
            </w:r>
            <w:r w:rsidR="00656421" w:rsidRPr="0065642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proofErr w:type="gramEnd"/>
            <w:r w:rsidR="00656421" w:rsidRPr="00656421">
              <w:rPr>
                <w:rFonts w:ascii="Century Gothic" w:hAnsi="Century Gothic" w:cs="Arial"/>
                <w:sz w:val="24"/>
                <w:szCs w:val="24"/>
              </w:rPr>
              <w:t xml:space="preserve">                  </w:t>
            </w:r>
            <w:r w:rsidR="00903B90" w:rsidRPr="00656421">
              <w:rPr>
                <w:rFonts w:ascii="Century Gothic" w:hAnsi="Century Gothic" w:cs="Arial"/>
                <w:sz w:val="24"/>
                <w:szCs w:val="24"/>
              </w:rPr>
              <w:t xml:space="preserve">                 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</w:t>
            </w:r>
            <w:r w:rsidR="00903B90" w:rsidRPr="0065642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>
              <w:rPr>
                <w:rFonts w:ascii="Century Gothic" w:hAnsi="Century Gothic" w:cs="Arial"/>
                <w:sz w:val="24"/>
                <w:szCs w:val="24"/>
              </w:rPr>
              <w:t>Jim Brown</w:t>
            </w:r>
            <w:r w:rsidR="00903B90" w:rsidRPr="00656421">
              <w:rPr>
                <w:rFonts w:ascii="Century Gothic" w:hAnsi="Century Gothic" w:cs="Arial"/>
                <w:sz w:val="24"/>
                <w:szCs w:val="24"/>
              </w:rPr>
              <w:t xml:space="preserve">         </w:t>
            </w:r>
          </w:p>
          <w:p w14:paraId="7DCEB064" w14:textId="64058B44" w:rsidR="00F271C8" w:rsidRPr="00D121F5" w:rsidRDefault="00903B90" w:rsidP="00470D3E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</w:t>
            </w:r>
            <w:r w:rsidR="00656421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</w:p>
          <w:p w14:paraId="4A11488B" w14:textId="4A6608BD" w:rsidR="001A324F" w:rsidRPr="00D121F5" w:rsidRDefault="001A324F" w:rsidP="00520841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Message           </w:t>
            </w:r>
            <w:r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      </w:t>
            </w:r>
            <w:r w:rsidR="00520E4B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4C4CB1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     </w:t>
            </w:r>
            <w:r w:rsidR="00520E4B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5978EE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520E4B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A65C5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</w:t>
            </w:r>
            <w:r w:rsidR="006440B1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</w:t>
            </w:r>
            <w:r w:rsid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</w:t>
            </w:r>
            <w:r w:rsid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392F86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</w:t>
            </w:r>
            <w:r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</w:t>
            </w:r>
            <w:r w:rsidR="00772B3A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>P</w:t>
            </w:r>
            <w:r w:rsidR="00772B3A" w:rsidRPr="00D121F5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astor </w:t>
            </w:r>
            <w:proofErr w:type="spellStart"/>
            <w:r w:rsidR="00772B3A" w:rsidRPr="00D121F5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>Jinkyoung</w:t>
            </w:r>
            <w:proofErr w:type="spellEnd"/>
          </w:p>
          <w:p w14:paraId="44C800A1" w14:textId="564AB76D" w:rsidR="007A15FB" w:rsidRPr="00D121F5" w:rsidRDefault="000C21FC" w:rsidP="000C21F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      </w:t>
            </w:r>
            <w:r w:rsidR="00337C39"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r>
              <w:rPr>
                <w:rFonts w:ascii="Century Gothic" w:hAnsi="Century Gothic" w:cs="Arial"/>
                <w:sz w:val="24"/>
                <w:szCs w:val="24"/>
              </w:rPr>
              <w:t>Samaritan, Leper, Gratitude</w:t>
            </w:r>
            <w:r w:rsidR="009B7ACA" w:rsidRPr="00D121F5">
              <w:rPr>
                <w:rFonts w:ascii="Century Gothic" w:hAnsi="Century Gothic" w:cs="Arial"/>
                <w:sz w:val="24"/>
                <w:szCs w:val="24"/>
              </w:rPr>
              <w:t>”</w:t>
            </w:r>
            <w:r w:rsidR="007A15FB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3221839F" w14:textId="514FF208" w:rsidR="006230B1" w:rsidRPr="00D121F5" w:rsidRDefault="006230B1" w:rsidP="006230B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2E4F55F9" w14:textId="766757E0" w:rsidR="0081517B" w:rsidRDefault="00DA65C5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*</w:t>
            </w:r>
            <w:r w:rsidR="0081517B" w:rsidRPr="00D121F5">
              <w:rPr>
                <w:rFonts w:ascii="Century Gothic" w:hAnsi="Century Gothic" w:cs="Arial"/>
                <w:sz w:val="24"/>
                <w:szCs w:val="24"/>
              </w:rPr>
              <w:t>Offering/Doxology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</w:t>
            </w:r>
            <w:r w:rsidR="005978EE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6440B1" w:rsidRPr="00D121F5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F53605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UMH #95</w:t>
            </w:r>
          </w:p>
          <w:p w14:paraId="26BDA817" w14:textId="77777777" w:rsidR="000C21FC" w:rsidRDefault="000C21FC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1F7E7EC6" w14:textId="149191B8" w:rsidR="000C21FC" w:rsidRPr="00D121F5" w:rsidRDefault="000C21FC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Holy Communion</w:t>
            </w:r>
          </w:p>
          <w:p w14:paraId="4DCA9AE9" w14:textId="77777777" w:rsidR="00FF1E50" w:rsidRPr="00D121F5" w:rsidRDefault="00FF1E50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2679418" w14:textId="17DD2B8A" w:rsidR="00794975" w:rsidRPr="00D121F5" w:rsidRDefault="001A324F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  <w:bookmarkStart w:id="0" w:name="_Hlk178665729"/>
            <w:r w:rsidRPr="00D121F5">
              <w:rPr>
                <w:rFonts w:ascii="Century Gothic" w:hAnsi="Century Gothic" w:cs="Arial"/>
                <w:sz w:val="24"/>
                <w:szCs w:val="24"/>
              </w:rPr>
              <w:t>*</w:t>
            </w:r>
            <w:r w:rsidR="00DA65C5" w:rsidRPr="00D121F5">
              <w:rPr>
                <w:rFonts w:ascii="Century Gothic" w:hAnsi="Century Gothic" w:cs="Arial"/>
                <w:sz w:val="24"/>
                <w:szCs w:val="24"/>
              </w:rPr>
              <w:t xml:space="preserve">Hymn of Affirmation </w:t>
            </w:r>
            <w:r w:rsidR="00D67A13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470D3E">
              <w:rPr>
                <w:rFonts w:ascii="Century Gothic" w:hAnsi="Century Gothic" w:cs="Arial"/>
                <w:sz w:val="24"/>
                <w:szCs w:val="24"/>
              </w:rPr>
              <w:t>Please use hymnal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4C4CB1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0C21FC">
              <w:rPr>
                <w:rFonts w:ascii="Century Gothic" w:hAnsi="Century Gothic" w:cs="Arial"/>
                <w:sz w:val="24"/>
                <w:szCs w:val="24"/>
              </w:rPr>
              <w:t>TFWS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#</w:t>
            </w:r>
            <w:r w:rsidR="000C21FC">
              <w:rPr>
                <w:rFonts w:ascii="Century Gothic" w:hAnsi="Century Gothic" w:cs="Arial"/>
                <w:sz w:val="24"/>
                <w:szCs w:val="24"/>
              </w:rPr>
              <w:t>2195</w:t>
            </w:r>
          </w:p>
          <w:p w14:paraId="1EB5DC8B" w14:textId="0F11B4DB" w:rsidR="00794975" w:rsidRDefault="00794975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</w:t>
            </w:r>
            <w:r w:rsidR="0095722E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FC4B0E"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0C21FC">
              <w:rPr>
                <w:rFonts w:ascii="Century Gothic" w:hAnsi="Century Gothic" w:cs="Arial"/>
                <w:sz w:val="24"/>
                <w:szCs w:val="24"/>
              </w:rPr>
              <w:t>In the Lord, I’ll Be Ever Thankful</w:t>
            </w:r>
            <w:r w:rsidR="00FC4B0E" w:rsidRPr="00D121F5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0906E4B2" w14:textId="501E7DDD" w:rsidR="00470D3E" w:rsidRPr="00D121F5" w:rsidRDefault="00470D3E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                    Sing three times</w:t>
            </w:r>
          </w:p>
          <w:p w14:paraId="4AA935A9" w14:textId="77777777" w:rsidR="00794975" w:rsidRPr="00D121F5" w:rsidRDefault="00794975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3CE241" w14:textId="0A7A0F88" w:rsidR="00B52A24" w:rsidRPr="00D121F5" w:rsidRDefault="00FF1E50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B52A24" w:rsidRPr="00D121F5">
              <w:rPr>
                <w:rFonts w:ascii="Century Gothic" w:hAnsi="Century Gothic" w:cs="Arial"/>
                <w:sz w:val="24"/>
                <w:szCs w:val="24"/>
              </w:rPr>
              <w:t>*Benediction</w:t>
            </w:r>
          </w:p>
          <w:bookmarkEnd w:id="0"/>
          <w:p w14:paraId="025E2132" w14:textId="77777777" w:rsidR="00317348" w:rsidRPr="00D121F5" w:rsidRDefault="00317348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5EB98662" w14:textId="699B3571" w:rsidR="0036688C" w:rsidRPr="00D121F5" w:rsidRDefault="0036688C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noProof/>
                <w:sz w:val="24"/>
                <w:szCs w:val="24"/>
              </w:rPr>
              <w:t>Postlude</w:t>
            </w:r>
          </w:p>
          <w:p w14:paraId="11CC4395" w14:textId="77777777" w:rsidR="0036688C" w:rsidRPr="00D121F5" w:rsidRDefault="0036688C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73846F67" w14:textId="77777777" w:rsidR="009B7ACA" w:rsidRPr="00D121F5" w:rsidRDefault="009B7ACA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noProof/>
                <w:sz w:val="24"/>
                <w:szCs w:val="24"/>
              </w:rPr>
              <w:t>*Stand if you are able.</w:t>
            </w:r>
          </w:p>
          <w:p w14:paraId="11C56C28" w14:textId="77777777" w:rsidR="004718F8" w:rsidRPr="00D121F5" w:rsidRDefault="004718F8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6E25EACD" w14:textId="2154CBBC" w:rsidR="006440B1" w:rsidRPr="00D121F5" w:rsidRDefault="006440B1" w:rsidP="006440B1">
            <w:pPr>
              <w:rPr>
                <w:rFonts w:ascii="Century Gothic" w:hAnsi="Century Gothic" w:cs="Arial"/>
              </w:rPr>
            </w:pPr>
            <w:r w:rsidRPr="00D121F5">
              <w:rPr>
                <w:rFonts w:ascii="Century Gothic" w:hAnsi="Century Gothic" w:cs="Arial"/>
              </w:rPr>
              <w:t>Please join us for refreshments in our fellowship hall</w:t>
            </w:r>
            <w:r w:rsidR="000C294D" w:rsidRPr="00D121F5">
              <w:rPr>
                <w:rFonts w:ascii="Century Gothic" w:hAnsi="Century Gothic" w:cs="Arial"/>
              </w:rPr>
              <w:t xml:space="preserve"> after the service</w:t>
            </w:r>
            <w:r w:rsidR="008F545F" w:rsidRPr="00D121F5">
              <w:rPr>
                <w:rFonts w:ascii="Century Gothic" w:hAnsi="Century Gothic" w:cs="Arial"/>
              </w:rPr>
              <w:t>.</w:t>
            </w:r>
          </w:p>
          <w:p w14:paraId="76B48E7D" w14:textId="77777777" w:rsidR="00772B3A" w:rsidRPr="00D121F5" w:rsidRDefault="00772B3A" w:rsidP="00772B3A">
            <w:pPr>
              <w:rPr>
                <w:rFonts w:ascii="Century Gothic" w:hAnsi="Century Gothic" w:cs="Arial"/>
                <w:noProof/>
              </w:rPr>
            </w:pPr>
          </w:p>
          <w:p w14:paraId="78E06284" w14:textId="3945F5D1" w:rsidR="006440B1" w:rsidRPr="00D121F5" w:rsidRDefault="006440B1" w:rsidP="00631D7B">
            <w:pPr>
              <w:rPr>
                <w:rFonts w:ascii="Century Gothic" w:hAnsi="Century Gothic" w:cs="Arial"/>
                <w:i/>
                <w:iCs/>
                <w:noProof/>
              </w:rPr>
            </w:pPr>
            <w:r w:rsidRPr="00D121F5">
              <w:rPr>
                <w:rFonts w:ascii="Century Gothic" w:hAnsi="Century Gothic" w:cs="Arial"/>
                <w:noProof/>
              </w:rPr>
              <w:t xml:space="preserve">UMH  </w:t>
            </w:r>
            <w:r w:rsidRPr="00D121F5">
              <w:rPr>
                <w:rFonts w:ascii="Century Gothic" w:hAnsi="Century Gothic" w:cs="Arial"/>
                <w:i/>
                <w:iCs/>
                <w:noProof/>
              </w:rPr>
              <w:t>United Methodist Hymnal</w:t>
            </w:r>
          </w:p>
          <w:p w14:paraId="1C06CAD5" w14:textId="3A61EF53" w:rsidR="000C294D" w:rsidRDefault="000C294D" w:rsidP="006440B1">
            <w:pPr>
              <w:rPr>
                <w:rFonts w:ascii="Century Gothic" w:hAnsi="Century Gothic" w:cs="Arial"/>
                <w:i/>
                <w:iCs/>
                <w:noProof/>
              </w:rPr>
            </w:pPr>
            <w:r w:rsidRPr="00D121F5">
              <w:rPr>
                <w:rFonts w:ascii="Century Gothic" w:hAnsi="Century Gothic" w:cs="Arial"/>
                <w:noProof/>
              </w:rPr>
              <w:t>CEB</w:t>
            </w:r>
            <w:r w:rsidRPr="00D121F5">
              <w:rPr>
                <w:rFonts w:ascii="Century Gothic" w:hAnsi="Century Gothic" w:cs="Arial"/>
                <w:i/>
                <w:iCs/>
                <w:noProof/>
              </w:rPr>
              <w:t xml:space="preserve">  Common English Bible</w:t>
            </w:r>
          </w:p>
          <w:p w14:paraId="63B2423F" w14:textId="779CABDC" w:rsidR="000C21FC" w:rsidRPr="00D121F5" w:rsidRDefault="000C21FC" w:rsidP="006440B1">
            <w:pPr>
              <w:rPr>
                <w:rFonts w:ascii="Century Gothic" w:hAnsi="Century Gothic" w:cs="Arial"/>
                <w:i/>
                <w:iCs/>
                <w:noProof/>
              </w:rPr>
            </w:pPr>
            <w:r w:rsidRPr="000C21FC">
              <w:rPr>
                <w:rFonts w:ascii="Century Gothic" w:hAnsi="Century Gothic" w:cs="Arial"/>
                <w:noProof/>
              </w:rPr>
              <w:t>TFWS</w:t>
            </w:r>
            <w:r>
              <w:rPr>
                <w:rFonts w:ascii="Century Gothic" w:hAnsi="Century Gothic" w:cs="Arial"/>
                <w:i/>
                <w:iCs/>
                <w:noProof/>
              </w:rPr>
              <w:t xml:space="preserve"> The Faith We Sing</w:t>
            </w:r>
          </w:p>
          <w:p w14:paraId="1A0654A9" w14:textId="028219ED" w:rsidR="00075D01" w:rsidRPr="00D121F5" w:rsidRDefault="00075D01" w:rsidP="006440B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</w:tc>
      </w:tr>
    </w:tbl>
    <w:p w14:paraId="0AD47035" w14:textId="2AC6DDB5" w:rsidR="005978EE" w:rsidRPr="005978EE" w:rsidRDefault="005978EE" w:rsidP="00B30E82">
      <w:pPr>
        <w:rPr>
          <w:rFonts w:ascii="Century Gothic" w:hAnsi="Century Gothic"/>
          <w:bCs/>
        </w:rPr>
      </w:pPr>
    </w:p>
    <w:sectPr w:rsidR="005978EE" w:rsidRPr="005978EE" w:rsidSect="00075D01">
      <w:type w:val="continuous"/>
      <w:pgSz w:w="15840" w:h="12240" w:orient="landscape" w:code="1"/>
      <w:pgMar w:top="720" w:right="720" w:bottom="720" w:left="720" w:header="720" w:footer="72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2DB2" w14:textId="77777777" w:rsidR="00724350" w:rsidRDefault="00724350">
      <w:pPr>
        <w:spacing w:after="0" w:line="240" w:lineRule="auto"/>
      </w:pPr>
      <w:r>
        <w:separator/>
      </w:r>
    </w:p>
  </w:endnote>
  <w:endnote w:type="continuationSeparator" w:id="0">
    <w:p w14:paraId="596A0527" w14:textId="77777777" w:rsidR="00724350" w:rsidRDefault="0072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940B" w14:textId="77777777" w:rsidR="00724350" w:rsidRDefault="00724350">
      <w:pPr>
        <w:spacing w:after="0" w:line="240" w:lineRule="auto"/>
      </w:pPr>
      <w:r>
        <w:separator/>
      </w:r>
    </w:p>
  </w:footnote>
  <w:footnote w:type="continuationSeparator" w:id="0">
    <w:p w14:paraId="6B2083ED" w14:textId="77777777" w:rsidR="00724350" w:rsidRDefault="00724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C34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C59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662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411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06A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0464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8CF3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B498A"/>
    <w:multiLevelType w:val="hybridMultilevel"/>
    <w:tmpl w:val="D5804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27D4A"/>
    <w:multiLevelType w:val="hybridMultilevel"/>
    <w:tmpl w:val="C046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2973"/>
    <w:multiLevelType w:val="hybridMultilevel"/>
    <w:tmpl w:val="5B0A09C0"/>
    <w:lvl w:ilvl="0" w:tplc="64BC02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C355A"/>
    <w:multiLevelType w:val="hybridMultilevel"/>
    <w:tmpl w:val="167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41139">
    <w:abstractNumId w:val="12"/>
  </w:num>
  <w:num w:numId="2" w16cid:durableId="1853764628">
    <w:abstractNumId w:val="9"/>
  </w:num>
  <w:num w:numId="3" w16cid:durableId="1453669942">
    <w:abstractNumId w:val="7"/>
  </w:num>
  <w:num w:numId="4" w16cid:durableId="708653188">
    <w:abstractNumId w:val="6"/>
  </w:num>
  <w:num w:numId="5" w16cid:durableId="1199589441">
    <w:abstractNumId w:val="5"/>
  </w:num>
  <w:num w:numId="6" w16cid:durableId="1521553273">
    <w:abstractNumId w:val="4"/>
  </w:num>
  <w:num w:numId="7" w16cid:durableId="527109732">
    <w:abstractNumId w:val="8"/>
  </w:num>
  <w:num w:numId="8" w16cid:durableId="38209339">
    <w:abstractNumId w:val="3"/>
  </w:num>
  <w:num w:numId="9" w16cid:durableId="864826284">
    <w:abstractNumId w:val="2"/>
  </w:num>
  <w:num w:numId="10" w16cid:durableId="1663578959">
    <w:abstractNumId w:val="1"/>
  </w:num>
  <w:num w:numId="11" w16cid:durableId="971062026">
    <w:abstractNumId w:val="0"/>
  </w:num>
  <w:num w:numId="12" w16cid:durableId="1089808072">
    <w:abstractNumId w:val="11"/>
  </w:num>
  <w:num w:numId="13" w16cid:durableId="446042994">
    <w:abstractNumId w:val="10"/>
  </w:num>
  <w:num w:numId="14" w16cid:durableId="1011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4"/>
    <w:rsid w:val="0000107B"/>
    <w:rsid w:val="00001534"/>
    <w:rsid w:val="0000273B"/>
    <w:rsid w:val="00004A85"/>
    <w:rsid w:val="00005108"/>
    <w:rsid w:val="000056C0"/>
    <w:rsid w:val="00006032"/>
    <w:rsid w:val="0001170C"/>
    <w:rsid w:val="00014BBC"/>
    <w:rsid w:val="0001647B"/>
    <w:rsid w:val="00025630"/>
    <w:rsid w:val="0002779F"/>
    <w:rsid w:val="000301DC"/>
    <w:rsid w:val="00031D8B"/>
    <w:rsid w:val="000350C5"/>
    <w:rsid w:val="0004089B"/>
    <w:rsid w:val="00043E08"/>
    <w:rsid w:val="00045D4B"/>
    <w:rsid w:val="00047D40"/>
    <w:rsid w:val="00050155"/>
    <w:rsid w:val="00050C16"/>
    <w:rsid w:val="00065392"/>
    <w:rsid w:val="00066D70"/>
    <w:rsid w:val="00066FA9"/>
    <w:rsid w:val="0007444A"/>
    <w:rsid w:val="000754D9"/>
    <w:rsid w:val="00075D01"/>
    <w:rsid w:val="00075D1A"/>
    <w:rsid w:val="000766F4"/>
    <w:rsid w:val="00083B11"/>
    <w:rsid w:val="00093098"/>
    <w:rsid w:val="0009316D"/>
    <w:rsid w:val="00093B08"/>
    <w:rsid w:val="0009417D"/>
    <w:rsid w:val="00095679"/>
    <w:rsid w:val="000A0642"/>
    <w:rsid w:val="000A1176"/>
    <w:rsid w:val="000A4E3B"/>
    <w:rsid w:val="000B483B"/>
    <w:rsid w:val="000B634E"/>
    <w:rsid w:val="000B76F5"/>
    <w:rsid w:val="000C0DE1"/>
    <w:rsid w:val="000C1991"/>
    <w:rsid w:val="000C208A"/>
    <w:rsid w:val="000C21FC"/>
    <w:rsid w:val="000C294D"/>
    <w:rsid w:val="000C29E3"/>
    <w:rsid w:val="000C489B"/>
    <w:rsid w:val="000C5A90"/>
    <w:rsid w:val="000D12A7"/>
    <w:rsid w:val="00101213"/>
    <w:rsid w:val="00101748"/>
    <w:rsid w:val="00106890"/>
    <w:rsid w:val="00107432"/>
    <w:rsid w:val="00114917"/>
    <w:rsid w:val="00114AB3"/>
    <w:rsid w:val="001153CE"/>
    <w:rsid w:val="00115C4F"/>
    <w:rsid w:val="00120A92"/>
    <w:rsid w:val="001228E3"/>
    <w:rsid w:val="00127F43"/>
    <w:rsid w:val="001307AE"/>
    <w:rsid w:val="00131233"/>
    <w:rsid w:val="0013178F"/>
    <w:rsid w:val="001333BB"/>
    <w:rsid w:val="0013444C"/>
    <w:rsid w:val="00135C7D"/>
    <w:rsid w:val="00136261"/>
    <w:rsid w:val="00143EF5"/>
    <w:rsid w:val="00144416"/>
    <w:rsid w:val="00144417"/>
    <w:rsid w:val="00147401"/>
    <w:rsid w:val="0014772F"/>
    <w:rsid w:val="00150789"/>
    <w:rsid w:val="001526E3"/>
    <w:rsid w:val="001538A8"/>
    <w:rsid w:val="00162503"/>
    <w:rsid w:val="00164EC1"/>
    <w:rsid w:val="001658FB"/>
    <w:rsid w:val="00167764"/>
    <w:rsid w:val="00174036"/>
    <w:rsid w:val="00175573"/>
    <w:rsid w:val="00175BC6"/>
    <w:rsid w:val="00177AD9"/>
    <w:rsid w:val="00180516"/>
    <w:rsid w:val="0018072E"/>
    <w:rsid w:val="001813A0"/>
    <w:rsid w:val="00182950"/>
    <w:rsid w:val="00184EB3"/>
    <w:rsid w:val="00186460"/>
    <w:rsid w:val="00192B5C"/>
    <w:rsid w:val="001936DA"/>
    <w:rsid w:val="00193965"/>
    <w:rsid w:val="001960C3"/>
    <w:rsid w:val="00196780"/>
    <w:rsid w:val="001A324F"/>
    <w:rsid w:val="001A3E31"/>
    <w:rsid w:val="001A7088"/>
    <w:rsid w:val="001B0B83"/>
    <w:rsid w:val="001B1A22"/>
    <w:rsid w:val="001B2E42"/>
    <w:rsid w:val="001B4F56"/>
    <w:rsid w:val="001B7757"/>
    <w:rsid w:val="001C271F"/>
    <w:rsid w:val="001C2F8C"/>
    <w:rsid w:val="001C5C12"/>
    <w:rsid w:val="001C5D6E"/>
    <w:rsid w:val="001D0BB3"/>
    <w:rsid w:val="001D1393"/>
    <w:rsid w:val="001D4D30"/>
    <w:rsid w:val="001D72E3"/>
    <w:rsid w:val="001E1433"/>
    <w:rsid w:val="001F6C09"/>
    <w:rsid w:val="001F7693"/>
    <w:rsid w:val="00205470"/>
    <w:rsid w:val="0020780A"/>
    <w:rsid w:val="00212EB0"/>
    <w:rsid w:val="0021385B"/>
    <w:rsid w:val="00214AE5"/>
    <w:rsid w:val="00215A8C"/>
    <w:rsid w:val="00215E78"/>
    <w:rsid w:val="002203ED"/>
    <w:rsid w:val="00237706"/>
    <w:rsid w:val="00241C52"/>
    <w:rsid w:val="00246544"/>
    <w:rsid w:val="00253C5F"/>
    <w:rsid w:val="00256CE8"/>
    <w:rsid w:val="002607E1"/>
    <w:rsid w:val="00260DBD"/>
    <w:rsid w:val="00261414"/>
    <w:rsid w:val="002615EB"/>
    <w:rsid w:val="00262A90"/>
    <w:rsid w:val="00263842"/>
    <w:rsid w:val="00267DAF"/>
    <w:rsid w:val="00270C3D"/>
    <w:rsid w:val="0027212B"/>
    <w:rsid w:val="002741F9"/>
    <w:rsid w:val="002752A2"/>
    <w:rsid w:val="00275A4C"/>
    <w:rsid w:val="0027738B"/>
    <w:rsid w:val="002819A9"/>
    <w:rsid w:val="00281A7F"/>
    <w:rsid w:val="00284630"/>
    <w:rsid w:val="00286456"/>
    <w:rsid w:val="002878D7"/>
    <w:rsid w:val="002940FD"/>
    <w:rsid w:val="002957A9"/>
    <w:rsid w:val="0029633C"/>
    <w:rsid w:val="00297962"/>
    <w:rsid w:val="002A48B3"/>
    <w:rsid w:val="002A66BC"/>
    <w:rsid w:val="002A7109"/>
    <w:rsid w:val="002B0AC9"/>
    <w:rsid w:val="002B1F82"/>
    <w:rsid w:val="002B2118"/>
    <w:rsid w:val="002B747E"/>
    <w:rsid w:val="002B7CF0"/>
    <w:rsid w:val="002C21C8"/>
    <w:rsid w:val="002C4AC2"/>
    <w:rsid w:val="002D3BF6"/>
    <w:rsid w:val="002D500E"/>
    <w:rsid w:val="002E37EE"/>
    <w:rsid w:val="002E513E"/>
    <w:rsid w:val="002E65F4"/>
    <w:rsid w:val="002F2482"/>
    <w:rsid w:val="002F5A1A"/>
    <w:rsid w:val="002F5DAD"/>
    <w:rsid w:val="002F7A8E"/>
    <w:rsid w:val="002F7C7B"/>
    <w:rsid w:val="00300E07"/>
    <w:rsid w:val="003040BB"/>
    <w:rsid w:val="00304D79"/>
    <w:rsid w:val="00310C9F"/>
    <w:rsid w:val="00314199"/>
    <w:rsid w:val="00314ED7"/>
    <w:rsid w:val="003163D7"/>
    <w:rsid w:val="0031642E"/>
    <w:rsid w:val="00317322"/>
    <w:rsid w:val="00317348"/>
    <w:rsid w:val="003300FB"/>
    <w:rsid w:val="003374E1"/>
    <w:rsid w:val="003377FC"/>
    <w:rsid w:val="00337C39"/>
    <w:rsid w:val="00340EE6"/>
    <w:rsid w:val="00343D4B"/>
    <w:rsid w:val="0035003E"/>
    <w:rsid w:val="00351F57"/>
    <w:rsid w:val="0035600A"/>
    <w:rsid w:val="0036022E"/>
    <w:rsid w:val="00362B69"/>
    <w:rsid w:val="00362D25"/>
    <w:rsid w:val="00363F45"/>
    <w:rsid w:val="00364368"/>
    <w:rsid w:val="0036688C"/>
    <w:rsid w:val="00367357"/>
    <w:rsid w:val="0037214E"/>
    <w:rsid w:val="003776F6"/>
    <w:rsid w:val="00381B87"/>
    <w:rsid w:val="0038269B"/>
    <w:rsid w:val="00385A6D"/>
    <w:rsid w:val="0038642B"/>
    <w:rsid w:val="00387ADB"/>
    <w:rsid w:val="003900F2"/>
    <w:rsid w:val="00392F86"/>
    <w:rsid w:val="003951F7"/>
    <w:rsid w:val="0039566D"/>
    <w:rsid w:val="003A2111"/>
    <w:rsid w:val="003A55F4"/>
    <w:rsid w:val="003B5825"/>
    <w:rsid w:val="003C031D"/>
    <w:rsid w:val="003C22E7"/>
    <w:rsid w:val="003C4572"/>
    <w:rsid w:val="003C678C"/>
    <w:rsid w:val="003C726A"/>
    <w:rsid w:val="003D3333"/>
    <w:rsid w:val="003D4F23"/>
    <w:rsid w:val="003D6765"/>
    <w:rsid w:val="003E05AF"/>
    <w:rsid w:val="003E38BE"/>
    <w:rsid w:val="003E4E01"/>
    <w:rsid w:val="003E6183"/>
    <w:rsid w:val="003E6ED7"/>
    <w:rsid w:val="003E7AD5"/>
    <w:rsid w:val="003F1A43"/>
    <w:rsid w:val="003F61A1"/>
    <w:rsid w:val="00401D6C"/>
    <w:rsid w:val="004029AC"/>
    <w:rsid w:val="0041546E"/>
    <w:rsid w:val="004172FF"/>
    <w:rsid w:val="004203B3"/>
    <w:rsid w:val="00420779"/>
    <w:rsid w:val="00422593"/>
    <w:rsid w:val="00424B61"/>
    <w:rsid w:val="00433CD8"/>
    <w:rsid w:val="00436568"/>
    <w:rsid w:val="00436E23"/>
    <w:rsid w:val="00436FE6"/>
    <w:rsid w:val="00437705"/>
    <w:rsid w:val="004434D5"/>
    <w:rsid w:val="00451146"/>
    <w:rsid w:val="00457F69"/>
    <w:rsid w:val="004620DC"/>
    <w:rsid w:val="0046318A"/>
    <w:rsid w:val="004633FA"/>
    <w:rsid w:val="0046594C"/>
    <w:rsid w:val="00467780"/>
    <w:rsid w:val="00470D3E"/>
    <w:rsid w:val="0047171A"/>
    <w:rsid w:val="004718F8"/>
    <w:rsid w:val="00472DCC"/>
    <w:rsid w:val="0047543B"/>
    <w:rsid w:val="00482796"/>
    <w:rsid w:val="004867EB"/>
    <w:rsid w:val="004901C1"/>
    <w:rsid w:val="0049023A"/>
    <w:rsid w:val="0049053F"/>
    <w:rsid w:val="004930DA"/>
    <w:rsid w:val="00494F46"/>
    <w:rsid w:val="00497B56"/>
    <w:rsid w:val="004A0C7E"/>
    <w:rsid w:val="004A397A"/>
    <w:rsid w:val="004A5853"/>
    <w:rsid w:val="004B1595"/>
    <w:rsid w:val="004B4F17"/>
    <w:rsid w:val="004B51B5"/>
    <w:rsid w:val="004B666C"/>
    <w:rsid w:val="004C1656"/>
    <w:rsid w:val="004C18C3"/>
    <w:rsid w:val="004C2AA5"/>
    <w:rsid w:val="004C4CB1"/>
    <w:rsid w:val="004D395D"/>
    <w:rsid w:val="004D4B7B"/>
    <w:rsid w:val="004D5256"/>
    <w:rsid w:val="004D6AB1"/>
    <w:rsid w:val="004D7652"/>
    <w:rsid w:val="004E39C9"/>
    <w:rsid w:val="004E3AEB"/>
    <w:rsid w:val="004F02E4"/>
    <w:rsid w:val="004F0C4D"/>
    <w:rsid w:val="005017F3"/>
    <w:rsid w:val="005031B7"/>
    <w:rsid w:val="00503FBE"/>
    <w:rsid w:val="005046DC"/>
    <w:rsid w:val="00505DA2"/>
    <w:rsid w:val="00511C35"/>
    <w:rsid w:val="00512718"/>
    <w:rsid w:val="00513A5F"/>
    <w:rsid w:val="005157F6"/>
    <w:rsid w:val="00520841"/>
    <w:rsid w:val="00520E4B"/>
    <w:rsid w:val="005217BA"/>
    <w:rsid w:val="00522175"/>
    <w:rsid w:val="00523696"/>
    <w:rsid w:val="005305B4"/>
    <w:rsid w:val="0053313D"/>
    <w:rsid w:val="00544B4A"/>
    <w:rsid w:val="00545046"/>
    <w:rsid w:val="005465DB"/>
    <w:rsid w:val="00551227"/>
    <w:rsid w:val="00551EB5"/>
    <w:rsid w:val="00552640"/>
    <w:rsid w:val="00554EDA"/>
    <w:rsid w:val="00557C57"/>
    <w:rsid w:val="00584D8E"/>
    <w:rsid w:val="005866B9"/>
    <w:rsid w:val="00586714"/>
    <w:rsid w:val="00593830"/>
    <w:rsid w:val="005954A6"/>
    <w:rsid w:val="00595B92"/>
    <w:rsid w:val="00595F92"/>
    <w:rsid w:val="005970BF"/>
    <w:rsid w:val="005978EE"/>
    <w:rsid w:val="005A517D"/>
    <w:rsid w:val="005A54D7"/>
    <w:rsid w:val="005B0506"/>
    <w:rsid w:val="005B14E5"/>
    <w:rsid w:val="005C2E7C"/>
    <w:rsid w:val="005C3CA1"/>
    <w:rsid w:val="005C7ECC"/>
    <w:rsid w:val="005D034C"/>
    <w:rsid w:val="005D2AA6"/>
    <w:rsid w:val="005D632F"/>
    <w:rsid w:val="005E16AD"/>
    <w:rsid w:val="005E3357"/>
    <w:rsid w:val="005E52B7"/>
    <w:rsid w:val="005E7FEA"/>
    <w:rsid w:val="005F4824"/>
    <w:rsid w:val="005F5E2C"/>
    <w:rsid w:val="005F78E7"/>
    <w:rsid w:val="0060217F"/>
    <w:rsid w:val="00603053"/>
    <w:rsid w:val="00605896"/>
    <w:rsid w:val="00606938"/>
    <w:rsid w:val="00611A8D"/>
    <w:rsid w:val="00614C0F"/>
    <w:rsid w:val="00617B03"/>
    <w:rsid w:val="00620397"/>
    <w:rsid w:val="00620B55"/>
    <w:rsid w:val="00622DEE"/>
    <w:rsid w:val="006230B1"/>
    <w:rsid w:val="006247C4"/>
    <w:rsid w:val="0062594D"/>
    <w:rsid w:val="00631D7B"/>
    <w:rsid w:val="00632CEF"/>
    <w:rsid w:val="006351EB"/>
    <w:rsid w:val="006369DE"/>
    <w:rsid w:val="00642C1F"/>
    <w:rsid w:val="006440B1"/>
    <w:rsid w:val="0064493B"/>
    <w:rsid w:val="00644A26"/>
    <w:rsid w:val="006474F9"/>
    <w:rsid w:val="00647EA9"/>
    <w:rsid w:val="00656421"/>
    <w:rsid w:val="006571BB"/>
    <w:rsid w:val="00684E18"/>
    <w:rsid w:val="00685221"/>
    <w:rsid w:val="006910D8"/>
    <w:rsid w:val="00693181"/>
    <w:rsid w:val="006942FC"/>
    <w:rsid w:val="00694B09"/>
    <w:rsid w:val="006A1F08"/>
    <w:rsid w:val="006A7420"/>
    <w:rsid w:val="006A77A9"/>
    <w:rsid w:val="006A795B"/>
    <w:rsid w:val="006B13D9"/>
    <w:rsid w:val="006B24F9"/>
    <w:rsid w:val="006B6BBA"/>
    <w:rsid w:val="006B7DFE"/>
    <w:rsid w:val="006C199B"/>
    <w:rsid w:val="006C4D8A"/>
    <w:rsid w:val="006C51E7"/>
    <w:rsid w:val="006C5CE1"/>
    <w:rsid w:val="006C61A0"/>
    <w:rsid w:val="006D06C5"/>
    <w:rsid w:val="006E0170"/>
    <w:rsid w:val="006E0675"/>
    <w:rsid w:val="006E36B7"/>
    <w:rsid w:val="006E6C7B"/>
    <w:rsid w:val="006F6BDE"/>
    <w:rsid w:val="006F71AA"/>
    <w:rsid w:val="007001FB"/>
    <w:rsid w:val="007036E3"/>
    <w:rsid w:val="00710460"/>
    <w:rsid w:val="00710B8F"/>
    <w:rsid w:val="00711015"/>
    <w:rsid w:val="00712817"/>
    <w:rsid w:val="00712C94"/>
    <w:rsid w:val="00715912"/>
    <w:rsid w:val="00722146"/>
    <w:rsid w:val="00724350"/>
    <w:rsid w:val="0072525B"/>
    <w:rsid w:val="0073021B"/>
    <w:rsid w:val="0074067F"/>
    <w:rsid w:val="0074095A"/>
    <w:rsid w:val="007411A8"/>
    <w:rsid w:val="007418A2"/>
    <w:rsid w:val="00743468"/>
    <w:rsid w:val="007435D0"/>
    <w:rsid w:val="00744219"/>
    <w:rsid w:val="007538AA"/>
    <w:rsid w:val="00753E09"/>
    <w:rsid w:val="00754E90"/>
    <w:rsid w:val="00755B54"/>
    <w:rsid w:val="00762AAD"/>
    <w:rsid w:val="00762AC2"/>
    <w:rsid w:val="00764BE6"/>
    <w:rsid w:val="00765E15"/>
    <w:rsid w:val="0076793D"/>
    <w:rsid w:val="007718A2"/>
    <w:rsid w:val="00772B3A"/>
    <w:rsid w:val="00774009"/>
    <w:rsid w:val="00775080"/>
    <w:rsid w:val="00787868"/>
    <w:rsid w:val="00787F00"/>
    <w:rsid w:val="00792DFD"/>
    <w:rsid w:val="00794975"/>
    <w:rsid w:val="007974FF"/>
    <w:rsid w:val="007A15FB"/>
    <w:rsid w:val="007A7FD5"/>
    <w:rsid w:val="007B188D"/>
    <w:rsid w:val="007B57E4"/>
    <w:rsid w:val="007C1A2D"/>
    <w:rsid w:val="007C2ED0"/>
    <w:rsid w:val="007C7A85"/>
    <w:rsid w:val="007D4B63"/>
    <w:rsid w:val="007E39C0"/>
    <w:rsid w:val="007E427A"/>
    <w:rsid w:val="007F1C6D"/>
    <w:rsid w:val="007F6068"/>
    <w:rsid w:val="00800C08"/>
    <w:rsid w:val="008055A1"/>
    <w:rsid w:val="00806CFC"/>
    <w:rsid w:val="008103E8"/>
    <w:rsid w:val="0081423E"/>
    <w:rsid w:val="0081517B"/>
    <w:rsid w:val="00816242"/>
    <w:rsid w:val="00821156"/>
    <w:rsid w:val="00824EB1"/>
    <w:rsid w:val="00834DAB"/>
    <w:rsid w:val="0083689F"/>
    <w:rsid w:val="0083758F"/>
    <w:rsid w:val="00842519"/>
    <w:rsid w:val="00844CF2"/>
    <w:rsid w:val="00845036"/>
    <w:rsid w:val="008466DB"/>
    <w:rsid w:val="00846B4B"/>
    <w:rsid w:val="00846D5B"/>
    <w:rsid w:val="00847D66"/>
    <w:rsid w:val="0085263C"/>
    <w:rsid w:val="0085654C"/>
    <w:rsid w:val="00870250"/>
    <w:rsid w:val="00870597"/>
    <w:rsid w:val="008860E1"/>
    <w:rsid w:val="00887F4C"/>
    <w:rsid w:val="00892B74"/>
    <w:rsid w:val="00896DD8"/>
    <w:rsid w:val="008A2F57"/>
    <w:rsid w:val="008A6212"/>
    <w:rsid w:val="008A68C6"/>
    <w:rsid w:val="008A6CF5"/>
    <w:rsid w:val="008A70C5"/>
    <w:rsid w:val="008A733E"/>
    <w:rsid w:val="008B19FE"/>
    <w:rsid w:val="008B35DC"/>
    <w:rsid w:val="008B40A4"/>
    <w:rsid w:val="008B52FA"/>
    <w:rsid w:val="008B5348"/>
    <w:rsid w:val="008B6874"/>
    <w:rsid w:val="008C4A7C"/>
    <w:rsid w:val="008C548B"/>
    <w:rsid w:val="008C56D0"/>
    <w:rsid w:val="008C6772"/>
    <w:rsid w:val="008C73A0"/>
    <w:rsid w:val="008D1D27"/>
    <w:rsid w:val="008D7125"/>
    <w:rsid w:val="008E0CA9"/>
    <w:rsid w:val="008E0E3C"/>
    <w:rsid w:val="008E2207"/>
    <w:rsid w:val="008E4F7F"/>
    <w:rsid w:val="008E6C58"/>
    <w:rsid w:val="008F1120"/>
    <w:rsid w:val="008F2044"/>
    <w:rsid w:val="008F2F24"/>
    <w:rsid w:val="008F545F"/>
    <w:rsid w:val="008F7B0D"/>
    <w:rsid w:val="009019A8"/>
    <w:rsid w:val="00902932"/>
    <w:rsid w:val="00903B90"/>
    <w:rsid w:val="00903DC1"/>
    <w:rsid w:val="009058AD"/>
    <w:rsid w:val="009127DA"/>
    <w:rsid w:val="009138CA"/>
    <w:rsid w:val="00914593"/>
    <w:rsid w:val="00922632"/>
    <w:rsid w:val="0092320B"/>
    <w:rsid w:val="0092427D"/>
    <w:rsid w:val="009272BD"/>
    <w:rsid w:val="0093046E"/>
    <w:rsid w:val="00932DB2"/>
    <w:rsid w:val="00934D5E"/>
    <w:rsid w:val="0093585A"/>
    <w:rsid w:val="00945375"/>
    <w:rsid w:val="00945E2C"/>
    <w:rsid w:val="00947FE4"/>
    <w:rsid w:val="009521FC"/>
    <w:rsid w:val="009543B5"/>
    <w:rsid w:val="00956055"/>
    <w:rsid w:val="0095722E"/>
    <w:rsid w:val="00961FD3"/>
    <w:rsid w:val="00966CCE"/>
    <w:rsid w:val="00967604"/>
    <w:rsid w:val="00971AA6"/>
    <w:rsid w:val="00974C9E"/>
    <w:rsid w:val="00975F4E"/>
    <w:rsid w:val="009769AD"/>
    <w:rsid w:val="00981FA0"/>
    <w:rsid w:val="0098213C"/>
    <w:rsid w:val="00984BD4"/>
    <w:rsid w:val="0098676D"/>
    <w:rsid w:val="00986DFA"/>
    <w:rsid w:val="0098732A"/>
    <w:rsid w:val="00990DAF"/>
    <w:rsid w:val="00993B1A"/>
    <w:rsid w:val="00994A04"/>
    <w:rsid w:val="0099533C"/>
    <w:rsid w:val="009965EC"/>
    <w:rsid w:val="00997D84"/>
    <w:rsid w:val="009A0CE6"/>
    <w:rsid w:val="009A2137"/>
    <w:rsid w:val="009A22FE"/>
    <w:rsid w:val="009A2892"/>
    <w:rsid w:val="009A479F"/>
    <w:rsid w:val="009A5CF9"/>
    <w:rsid w:val="009A704B"/>
    <w:rsid w:val="009B0ACB"/>
    <w:rsid w:val="009B7ACA"/>
    <w:rsid w:val="009C1BED"/>
    <w:rsid w:val="009C5E35"/>
    <w:rsid w:val="009C632F"/>
    <w:rsid w:val="009C666B"/>
    <w:rsid w:val="009D064C"/>
    <w:rsid w:val="009E0439"/>
    <w:rsid w:val="009E4018"/>
    <w:rsid w:val="009E405D"/>
    <w:rsid w:val="009E7B76"/>
    <w:rsid w:val="009F1D93"/>
    <w:rsid w:val="009F4280"/>
    <w:rsid w:val="009F492E"/>
    <w:rsid w:val="009F4FCB"/>
    <w:rsid w:val="009F591C"/>
    <w:rsid w:val="009F66F3"/>
    <w:rsid w:val="009F7644"/>
    <w:rsid w:val="00A01B64"/>
    <w:rsid w:val="00A0234F"/>
    <w:rsid w:val="00A03A3E"/>
    <w:rsid w:val="00A03F1E"/>
    <w:rsid w:val="00A04120"/>
    <w:rsid w:val="00A0744B"/>
    <w:rsid w:val="00A155D7"/>
    <w:rsid w:val="00A173CA"/>
    <w:rsid w:val="00A2391E"/>
    <w:rsid w:val="00A34F88"/>
    <w:rsid w:val="00A37169"/>
    <w:rsid w:val="00A43B3C"/>
    <w:rsid w:val="00A44AF4"/>
    <w:rsid w:val="00A45CDC"/>
    <w:rsid w:val="00A63A66"/>
    <w:rsid w:val="00A74706"/>
    <w:rsid w:val="00A74C73"/>
    <w:rsid w:val="00A75B3E"/>
    <w:rsid w:val="00A76396"/>
    <w:rsid w:val="00A818B6"/>
    <w:rsid w:val="00A835C1"/>
    <w:rsid w:val="00A86491"/>
    <w:rsid w:val="00A948B2"/>
    <w:rsid w:val="00A959FA"/>
    <w:rsid w:val="00A97B43"/>
    <w:rsid w:val="00AA0348"/>
    <w:rsid w:val="00AA1425"/>
    <w:rsid w:val="00AA1A71"/>
    <w:rsid w:val="00AA23B7"/>
    <w:rsid w:val="00AA2983"/>
    <w:rsid w:val="00AA7C3E"/>
    <w:rsid w:val="00AB0022"/>
    <w:rsid w:val="00AB0105"/>
    <w:rsid w:val="00AB16BB"/>
    <w:rsid w:val="00AB2854"/>
    <w:rsid w:val="00AB5489"/>
    <w:rsid w:val="00AB6C35"/>
    <w:rsid w:val="00AB6C3A"/>
    <w:rsid w:val="00AC0C1C"/>
    <w:rsid w:val="00AC64A4"/>
    <w:rsid w:val="00AC7906"/>
    <w:rsid w:val="00AD2043"/>
    <w:rsid w:val="00AD3E5D"/>
    <w:rsid w:val="00AD752B"/>
    <w:rsid w:val="00AE1C10"/>
    <w:rsid w:val="00AE6C78"/>
    <w:rsid w:val="00AE7B70"/>
    <w:rsid w:val="00AF370D"/>
    <w:rsid w:val="00AF4D3B"/>
    <w:rsid w:val="00B0094F"/>
    <w:rsid w:val="00B01D81"/>
    <w:rsid w:val="00B0343F"/>
    <w:rsid w:val="00B05C45"/>
    <w:rsid w:val="00B06DA0"/>
    <w:rsid w:val="00B171D2"/>
    <w:rsid w:val="00B17BE5"/>
    <w:rsid w:val="00B2138F"/>
    <w:rsid w:val="00B21EC5"/>
    <w:rsid w:val="00B2593E"/>
    <w:rsid w:val="00B266A3"/>
    <w:rsid w:val="00B30E82"/>
    <w:rsid w:val="00B31697"/>
    <w:rsid w:val="00B34887"/>
    <w:rsid w:val="00B368F8"/>
    <w:rsid w:val="00B406CD"/>
    <w:rsid w:val="00B43E78"/>
    <w:rsid w:val="00B44472"/>
    <w:rsid w:val="00B44969"/>
    <w:rsid w:val="00B52A24"/>
    <w:rsid w:val="00B55A2B"/>
    <w:rsid w:val="00B56789"/>
    <w:rsid w:val="00B61817"/>
    <w:rsid w:val="00B67948"/>
    <w:rsid w:val="00B67C4B"/>
    <w:rsid w:val="00B7067B"/>
    <w:rsid w:val="00B8071B"/>
    <w:rsid w:val="00B822B9"/>
    <w:rsid w:val="00B82EC0"/>
    <w:rsid w:val="00B83CFF"/>
    <w:rsid w:val="00B9069B"/>
    <w:rsid w:val="00BA0C44"/>
    <w:rsid w:val="00BA0F15"/>
    <w:rsid w:val="00BA22F6"/>
    <w:rsid w:val="00BA2C4A"/>
    <w:rsid w:val="00BA3A4C"/>
    <w:rsid w:val="00BA45A9"/>
    <w:rsid w:val="00BA45D3"/>
    <w:rsid w:val="00BA6717"/>
    <w:rsid w:val="00BA773F"/>
    <w:rsid w:val="00BA7F62"/>
    <w:rsid w:val="00BB3113"/>
    <w:rsid w:val="00BB6989"/>
    <w:rsid w:val="00BB6F98"/>
    <w:rsid w:val="00BC09C6"/>
    <w:rsid w:val="00BC0C61"/>
    <w:rsid w:val="00BC1298"/>
    <w:rsid w:val="00BC31E6"/>
    <w:rsid w:val="00BC5F8E"/>
    <w:rsid w:val="00BD04A8"/>
    <w:rsid w:val="00BD2EE2"/>
    <w:rsid w:val="00BD679C"/>
    <w:rsid w:val="00BE15C0"/>
    <w:rsid w:val="00BF399F"/>
    <w:rsid w:val="00BF5B88"/>
    <w:rsid w:val="00C005A2"/>
    <w:rsid w:val="00C02533"/>
    <w:rsid w:val="00C124DE"/>
    <w:rsid w:val="00C12F7C"/>
    <w:rsid w:val="00C27E10"/>
    <w:rsid w:val="00C367D8"/>
    <w:rsid w:val="00C379BD"/>
    <w:rsid w:val="00C448B9"/>
    <w:rsid w:val="00C45229"/>
    <w:rsid w:val="00C47160"/>
    <w:rsid w:val="00C5788A"/>
    <w:rsid w:val="00C63CC9"/>
    <w:rsid w:val="00C7007E"/>
    <w:rsid w:val="00C76124"/>
    <w:rsid w:val="00C80B9B"/>
    <w:rsid w:val="00C814F9"/>
    <w:rsid w:val="00C82B54"/>
    <w:rsid w:val="00C9232E"/>
    <w:rsid w:val="00C93DF8"/>
    <w:rsid w:val="00C952EF"/>
    <w:rsid w:val="00CA1D8D"/>
    <w:rsid w:val="00CA2A25"/>
    <w:rsid w:val="00CA4D82"/>
    <w:rsid w:val="00CA706C"/>
    <w:rsid w:val="00CA7D51"/>
    <w:rsid w:val="00CB1CB5"/>
    <w:rsid w:val="00CB53A5"/>
    <w:rsid w:val="00CC528C"/>
    <w:rsid w:val="00CC55D3"/>
    <w:rsid w:val="00CD12B9"/>
    <w:rsid w:val="00CD1B81"/>
    <w:rsid w:val="00CD4BE0"/>
    <w:rsid w:val="00CE350C"/>
    <w:rsid w:val="00CE60E7"/>
    <w:rsid w:val="00CE6B6A"/>
    <w:rsid w:val="00CF49D4"/>
    <w:rsid w:val="00CF591F"/>
    <w:rsid w:val="00D005CC"/>
    <w:rsid w:val="00D0419E"/>
    <w:rsid w:val="00D05434"/>
    <w:rsid w:val="00D05982"/>
    <w:rsid w:val="00D121F5"/>
    <w:rsid w:val="00D15664"/>
    <w:rsid w:val="00D22EE7"/>
    <w:rsid w:val="00D30549"/>
    <w:rsid w:val="00D30925"/>
    <w:rsid w:val="00D341B0"/>
    <w:rsid w:val="00D37107"/>
    <w:rsid w:val="00D40312"/>
    <w:rsid w:val="00D43756"/>
    <w:rsid w:val="00D44E2B"/>
    <w:rsid w:val="00D514F0"/>
    <w:rsid w:val="00D5329B"/>
    <w:rsid w:val="00D64383"/>
    <w:rsid w:val="00D648D9"/>
    <w:rsid w:val="00D658B4"/>
    <w:rsid w:val="00D67A13"/>
    <w:rsid w:val="00D75852"/>
    <w:rsid w:val="00D76D49"/>
    <w:rsid w:val="00D77B34"/>
    <w:rsid w:val="00D80135"/>
    <w:rsid w:val="00D84C45"/>
    <w:rsid w:val="00D851AE"/>
    <w:rsid w:val="00D854C7"/>
    <w:rsid w:val="00D90771"/>
    <w:rsid w:val="00D911B7"/>
    <w:rsid w:val="00D9216F"/>
    <w:rsid w:val="00D942B1"/>
    <w:rsid w:val="00D97838"/>
    <w:rsid w:val="00DA4815"/>
    <w:rsid w:val="00DA4D7B"/>
    <w:rsid w:val="00DA65C5"/>
    <w:rsid w:val="00DB1C21"/>
    <w:rsid w:val="00DB324A"/>
    <w:rsid w:val="00DB59F4"/>
    <w:rsid w:val="00DC318D"/>
    <w:rsid w:val="00DC3584"/>
    <w:rsid w:val="00DC63F3"/>
    <w:rsid w:val="00DD714B"/>
    <w:rsid w:val="00DE1BAC"/>
    <w:rsid w:val="00DE2429"/>
    <w:rsid w:val="00DE3B2A"/>
    <w:rsid w:val="00DF2361"/>
    <w:rsid w:val="00DF3F07"/>
    <w:rsid w:val="00DF41C5"/>
    <w:rsid w:val="00E0418B"/>
    <w:rsid w:val="00E10B3F"/>
    <w:rsid w:val="00E11B33"/>
    <w:rsid w:val="00E150BC"/>
    <w:rsid w:val="00E16649"/>
    <w:rsid w:val="00E27ACB"/>
    <w:rsid w:val="00E34EFD"/>
    <w:rsid w:val="00E35C45"/>
    <w:rsid w:val="00E37D0E"/>
    <w:rsid w:val="00E41AA9"/>
    <w:rsid w:val="00E42B2E"/>
    <w:rsid w:val="00E44059"/>
    <w:rsid w:val="00E44247"/>
    <w:rsid w:val="00E4626D"/>
    <w:rsid w:val="00E601AE"/>
    <w:rsid w:val="00E60838"/>
    <w:rsid w:val="00E6390A"/>
    <w:rsid w:val="00E64FD3"/>
    <w:rsid w:val="00E66E73"/>
    <w:rsid w:val="00E740FF"/>
    <w:rsid w:val="00E76875"/>
    <w:rsid w:val="00E81015"/>
    <w:rsid w:val="00E82AC9"/>
    <w:rsid w:val="00E833DD"/>
    <w:rsid w:val="00E83E8E"/>
    <w:rsid w:val="00E84591"/>
    <w:rsid w:val="00E960B4"/>
    <w:rsid w:val="00EA09D0"/>
    <w:rsid w:val="00EA1329"/>
    <w:rsid w:val="00EA1CA1"/>
    <w:rsid w:val="00EA244C"/>
    <w:rsid w:val="00EA5B17"/>
    <w:rsid w:val="00EB06F3"/>
    <w:rsid w:val="00EB58F7"/>
    <w:rsid w:val="00EB6469"/>
    <w:rsid w:val="00EC42F9"/>
    <w:rsid w:val="00EC474B"/>
    <w:rsid w:val="00EC5219"/>
    <w:rsid w:val="00EC78F8"/>
    <w:rsid w:val="00ED380E"/>
    <w:rsid w:val="00EE5A21"/>
    <w:rsid w:val="00EE5DAF"/>
    <w:rsid w:val="00EE6DC4"/>
    <w:rsid w:val="00EE6F26"/>
    <w:rsid w:val="00EF3C46"/>
    <w:rsid w:val="00EF6482"/>
    <w:rsid w:val="00F10120"/>
    <w:rsid w:val="00F147AF"/>
    <w:rsid w:val="00F15621"/>
    <w:rsid w:val="00F176C4"/>
    <w:rsid w:val="00F22866"/>
    <w:rsid w:val="00F23EAC"/>
    <w:rsid w:val="00F24B8A"/>
    <w:rsid w:val="00F25D00"/>
    <w:rsid w:val="00F27060"/>
    <w:rsid w:val="00F271C8"/>
    <w:rsid w:val="00F3197E"/>
    <w:rsid w:val="00F36A69"/>
    <w:rsid w:val="00F36AB9"/>
    <w:rsid w:val="00F42F0B"/>
    <w:rsid w:val="00F512D6"/>
    <w:rsid w:val="00F51AE6"/>
    <w:rsid w:val="00F52710"/>
    <w:rsid w:val="00F53605"/>
    <w:rsid w:val="00F55644"/>
    <w:rsid w:val="00F559A6"/>
    <w:rsid w:val="00F600C6"/>
    <w:rsid w:val="00F61A3A"/>
    <w:rsid w:val="00F623D4"/>
    <w:rsid w:val="00F72ADE"/>
    <w:rsid w:val="00F8721B"/>
    <w:rsid w:val="00F90C12"/>
    <w:rsid w:val="00F94FF7"/>
    <w:rsid w:val="00FA1BF5"/>
    <w:rsid w:val="00FA21FD"/>
    <w:rsid w:val="00FA23F3"/>
    <w:rsid w:val="00FA5FF4"/>
    <w:rsid w:val="00FB238C"/>
    <w:rsid w:val="00FB2A82"/>
    <w:rsid w:val="00FB3554"/>
    <w:rsid w:val="00FC4B0E"/>
    <w:rsid w:val="00FC5C9E"/>
    <w:rsid w:val="00FC7517"/>
    <w:rsid w:val="00FD3563"/>
    <w:rsid w:val="00FD405D"/>
    <w:rsid w:val="00FD4C66"/>
    <w:rsid w:val="00FE1066"/>
    <w:rsid w:val="00FE16A9"/>
    <w:rsid w:val="00FE7D98"/>
    <w:rsid w:val="00FF0D95"/>
    <w:rsid w:val="00FF1E50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0DBE0"/>
  <w15:chartTrackingRefBased/>
  <w15:docId w15:val="{943F1D8C-92DD-4DAE-958B-6501BAF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B1"/>
  </w:style>
  <w:style w:type="paragraph" w:styleId="Heading1">
    <w:name w:val="heading 1"/>
    <w:basedOn w:val="Normal"/>
    <w:next w:val="Normal"/>
    <w:link w:val="Heading1Char"/>
    <w:uiPriority w:val="9"/>
    <w:qFormat/>
    <w:rsid w:val="006474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4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4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74F9"/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customStyle="1" w:styleId="ChurchName">
    <w:name w:val="Church Name"/>
    <w:basedOn w:val="Normal"/>
    <w:uiPriority w:val="1"/>
    <w:pPr>
      <w:spacing w:after="0"/>
      <w:jc w:val="center"/>
    </w:pPr>
    <w:rPr>
      <w:b/>
      <w:bCs/>
      <w:color w:val="355D7E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customStyle="1" w:styleId="Names">
    <w:name w:val="Names"/>
    <w:basedOn w:val="Normal"/>
    <w:link w:val="NamesChar"/>
    <w:uiPriority w:val="1"/>
    <w:pPr>
      <w:tabs>
        <w:tab w:val="right" w:pos="5760"/>
      </w:tabs>
      <w:contextualSpacing/>
    </w:pPr>
    <w:rPr>
      <w:i/>
      <w:iCs/>
    </w:rPr>
  </w:style>
  <w:style w:type="character" w:customStyle="1" w:styleId="NamesChar">
    <w:name w:val="Names Char"/>
    <w:basedOn w:val="DefaultParagraphFont"/>
    <w:link w:val="Names"/>
    <w:uiPriority w:val="1"/>
    <w:rPr>
      <w:i/>
      <w:iCs/>
      <w:color w:val="7F7F7F" w:themeColor="text1" w:themeTint="8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"/>
    <w:unhideWhenUsed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474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6"/>
    <w:rPr>
      <w:rFonts w:ascii="Segoe UI" w:hAnsi="Segoe UI" w:cs="Segoe UI"/>
      <w:color w:val="7F7F7F" w:themeColor="text1" w:themeTint="80"/>
      <w:sz w:val="18"/>
      <w:szCs w:val="18"/>
    </w:rPr>
  </w:style>
  <w:style w:type="character" w:customStyle="1" w:styleId="reftext">
    <w:name w:val="reftext"/>
    <w:basedOn w:val="DefaultParagraphFont"/>
    <w:rsid w:val="008C73A0"/>
  </w:style>
  <w:style w:type="character" w:customStyle="1" w:styleId="highl">
    <w:name w:val="highl"/>
    <w:basedOn w:val="DefaultParagraphFont"/>
    <w:rsid w:val="008C73A0"/>
  </w:style>
  <w:style w:type="character" w:styleId="Hyperlink">
    <w:name w:val="Hyperlink"/>
    <w:basedOn w:val="DefaultParagraphFont"/>
    <w:uiPriority w:val="99"/>
    <w:unhideWhenUsed/>
    <w:rsid w:val="008C73A0"/>
    <w:rPr>
      <w:color w:val="0000FF"/>
      <w:u w:val="single"/>
    </w:rPr>
  </w:style>
  <w:style w:type="paragraph" w:customStyle="1" w:styleId="line1">
    <w:name w:val="line1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line2">
    <w:name w:val="line2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ed">
    <w:name w:val="red"/>
    <w:basedOn w:val="DefaultParagraphFont"/>
    <w:rsid w:val="003A2111"/>
  </w:style>
  <w:style w:type="character" w:customStyle="1" w:styleId="apple-converted-space">
    <w:name w:val="apple-converted-space"/>
    <w:basedOn w:val="DefaultParagraphFont"/>
    <w:rsid w:val="003A2111"/>
  </w:style>
  <w:style w:type="character" w:styleId="Mention">
    <w:name w:val="Mention"/>
    <w:basedOn w:val="DefaultParagraphFont"/>
    <w:uiPriority w:val="99"/>
    <w:semiHidden/>
    <w:unhideWhenUsed/>
    <w:rsid w:val="00870597"/>
    <w:rPr>
      <w:color w:val="2B579A"/>
      <w:shd w:val="clear" w:color="auto" w:fill="E6E6E6"/>
    </w:rPr>
  </w:style>
  <w:style w:type="character" w:customStyle="1" w:styleId="nivfootnote">
    <w:name w:val="nivfootnote"/>
    <w:basedOn w:val="DefaultParagraphFont"/>
    <w:rsid w:val="002F5A1A"/>
  </w:style>
  <w:style w:type="character" w:styleId="UnresolvedMention">
    <w:name w:val="Unresolved Mention"/>
    <w:basedOn w:val="DefaultParagraphFont"/>
    <w:uiPriority w:val="99"/>
    <w:semiHidden/>
    <w:unhideWhenUsed/>
    <w:rsid w:val="007F1C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A45D3"/>
    <w:rPr>
      <w:color w:val="704404" w:themeColor="followedHyperlink"/>
      <w:u w:val="single"/>
    </w:rPr>
  </w:style>
  <w:style w:type="character" w:customStyle="1" w:styleId="text">
    <w:name w:val="text"/>
    <w:basedOn w:val="DefaultParagraphFont"/>
    <w:rsid w:val="0046594C"/>
  </w:style>
  <w:style w:type="character" w:customStyle="1" w:styleId="Heading4Char">
    <w:name w:val="Heading 4 Char"/>
    <w:basedOn w:val="DefaultParagraphFont"/>
    <w:link w:val="Heading4"/>
    <w:uiPriority w:val="9"/>
    <w:semiHidden/>
    <w:rsid w:val="006474F9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F9"/>
    <w:rPr>
      <w:rFonts w:asciiTheme="majorHAnsi" w:eastAsiaTheme="majorEastAsia" w:hAnsiTheme="majorHAnsi" w:cstheme="majorBidi"/>
      <w:caps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F9"/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F9"/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F9"/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F9"/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74F9"/>
    <w:pPr>
      <w:spacing w:line="240" w:lineRule="auto"/>
    </w:pPr>
    <w:rPr>
      <w:b/>
      <w:bCs/>
      <w:smallCaps/>
      <w:color w:val="775F5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74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74F9"/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F9"/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474F9"/>
    <w:rPr>
      <w:i/>
      <w:iCs/>
    </w:rPr>
  </w:style>
  <w:style w:type="paragraph" w:styleId="NoSpacing">
    <w:name w:val="No Spacing"/>
    <w:uiPriority w:val="1"/>
    <w:qFormat/>
    <w:rsid w:val="00647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74F9"/>
    <w:pPr>
      <w:spacing w:before="120" w:after="120"/>
      <w:ind w:left="720"/>
    </w:pPr>
    <w:rPr>
      <w:color w:val="775F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74F9"/>
    <w:rPr>
      <w:color w:val="775F5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F9"/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74F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74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74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74F9"/>
    <w:rPr>
      <w:b/>
      <w:bCs/>
      <w:smallCaps/>
      <w:color w:val="775F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74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16"/>
  </w:style>
  <w:style w:type="paragraph" w:styleId="Footer">
    <w:name w:val="footer"/>
    <w:basedOn w:val="Normal"/>
    <w:link w:val="Foot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16"/>
  </w:style>
  <w:style w:type="paragraph" w:styleId="ListParagraph">
    <w:name w:val="List Paragraph"/>
    <w:basedOn w:val="Normal"/>
    <w:uiPriority w:val="34"/>
    <w:qFormat/>
    <w:rsid w:val="0007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brooklynumc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brooklyncommunityum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ro\AppData\Roaming\Microsoft\Templates\Church%20service%20bulletin%20(folded).dotx" TargetMode="External"/></Relationships>
</file>

<file path=word/theme/theme1.xml><?xml version="1.0" encoding="utf-8"?>
<a:theme xmlns:a="http://schemas.openxmlformats.org/drawingml/2006/main" name="Protestant church bullet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CC82-3CAF-4C96-BBE2-8D8AA548F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EACE6-FEE6-4056-BD3F-5067A40F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Church service bulletin (folded).dotx</Template>
  <TotalTime>37</TotalTime>
  <Pages>2</Pages>
  <Words>403</Words>
  <Characters>2122</Characters>
  <Application>Microsoft Office Word</Application>
  <DocSecurity>0</DocSecurity>
  <Lines>121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Edie Grossen</dc:creator>
  <cp:keywords/>
  <cp:lastModifiedBy>Edie Grossen</cp:lastModifiedBy>
  <cp:revision>6</cp:revision>
  <cp:lastPrinted>2026-01-17T21:31:00Z</cp:lastPrinted>
  <dcterms:created xsi:type="dcterms:W3CDTF">2026-02-27T17:33:00Z</dcterms:created>
  <dcterms:modified xsi:type="dcterms:W3CDTF">2026-03-02T18:45:00Z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TC039920469991</vt:lpwstr>
  </property>
</Properties>
</file>