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E58F" w14:textId="7877BE96" w:rsidR="005978EE" w:rsidRPr="005978EE" w:rsidRDefault="005978EE" w:rsidP="005978E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6480"/>
      </w:tblGrid>
      <w:tr w:rsidR="0027738B" w14:paraId="2C48FE79" w14:textId="77777777">
        <w:trPr>
          <w:trHeight w:hRule="exact" w:val="100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CFE856C" w14:textId="77777777" w:rsidR="005978EE" w:rsidRPr="005978EE" w:rsidRDefault="005978EE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</w:rPr>
            </w:pPr>
          </w:p>
          <w:p w14:paraId="795AA3C2" w14:textId="24D76A38" w:rsidR="008103E8" w:rsidRPr="00FF1E50" w:rsidRDefault="001A7088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FF1E50">
              <w:rPr>
                <w:rFonts w:ascii="Century Gothic" w:hAnsi="Century Gothic"/>
                <w:color w:val="auto"/>
                <w:sz w:val="24"/>
                <w:szCs w:val="24"/>
              </w:rPr>
              <w:t>Upcoming Events</w:t>
            </w:r>
            <w:r w:rsidR="00593830" w:rsidRPr="00FF1E50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</w:p>
          <w:p w14:paraId="338EFAB5" w14:textId="44EAAD92" w:rsidR="00D67A13" w:rsidRPr="00FF1E50" w:rsidRDefault="000301DC" w:rsidP="00F25D00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June </w:t>
            </w:r>
            <w:r w:rsidR="006942FC" w:rsidRPr="00FF1E50">
              <w:rPr>
                <w:rFonts w:ascii="Century Gothic" w:hAnsi="Century Gothic"/>
                <w:color w:val="auto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0</w:t>
            </w:r>
            <w:r w:rsidR="00D67A13" w:rsidRPr="00FF1E50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="00D67A13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Council Meeting at 6:00</w:t>
            </w:r>
          </w:p>
          <w:p w14:paraId="1A09639E" w14:textId="77777777" w:rsidR="00075D01" w:rsidRPr="00FF1E50" w:rsidRDefault="00075D01" w:rsidP="00075D0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617C63" w14:textId="7DBD9CC2" w:rsidR="00512718" w:rsidRPr="00FF1E50" w:rsidRDefault="00512718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Birthday:</w:t>
            </w:r>
            <w:r w:rsidR="00787F00"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 “God Bless You and Keep You Another Year Through”</w:t>
            </w:r>
          </w:p>
          <w:p w14:paraId="1B03C416" w14:textId="543D5993" w:rsidR="00BE15C0" w:rsidRDefault="000301DC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Jillian Malkow  June 9</w:t>
            </w:r>
          </w:p>
          <w:p w14:paraId="7C635F09" w14:textId="77777777" w:rsidR="000301DC" w:rsidRDefault="000301DC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56C8577" w14:textId="6AEE396B" w:rsidR="000301DC" w:rsidRPr="000301DC" w:rsidRDefault="000301DC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301DC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Anniversary:</w:t>
            </w:r>
          </w:p>
          <w:p w14:paraId="1C8279B9" w14:textId="799EF1C6" w:rsidR="000301DC" w:rsidRDefault="000301DC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John and Becky Beranek  June 10</w:t>
            </w:r>
          </w:p>
          <w:p w14:paraId="4E17098A" w14:textId="77777777" w:rsidR="00794975" w:rsidRDefault="00794975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2CE1796" w14:textId="77777777" w:rsidR="0081517B" w:rsidRPr="00FF1E50" w:rsidRDefault="0081517B" w:rsidP="008151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48A03D" w14:textId="77777777" w:rsidR="00B52A24" w:rsidRPr="00FF1E50" w:rsidRDefault="00B52A24" w:rsidP="00B52A24">
            <w:pPr>
              <w:rPr>
                <w:rFonts w:ascii="Century Gothic" w:hAnsi="Century Gothic"/>
                <w:sz w:val="24"/>
                <w:szCs w:val="24"/>
              </w:rPr>
            </w:pPr>
            <w:r w:rsidRPr="00FF1E50">
              <w:rPr>
                <w:rFonts w:ascii="Century Gothic" w:hAnsi="Century Gothic"/>
                <w:sz w:val="24"/>
                <w:szCs w:val="24"/>
              </w:rPr>
              <w:t>If you wish to donate to the church, we now have the collection plate on the table by the entrance to the League Room.  Or you can use our on-line giving option found on our website.</w:t>
            </w:r>
          </w:p>
          <w:p w14:paraId="0C7861E5" w14:textId="77777777" w:rsidR="0027738B" w:rsidRPr="00FF1E50" w:rsidRDefault="0027738B" w:rsidP="008151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11D4B6" w14:textId="77777777" w:rsidR="00A0234F" w:rsidRPr="00FF1E50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9B4C447" w14:textId="77777777" w:rsidR="00A0234F" w:rsidRPr="00FF1E50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Contact Information:</w:t>
            </w:r>
          </w:p>
          <w:p w14:paraId="47FFCD50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Pastor J</w:t>
            </w:r>
            <w:r w:rsidRPr="00FF1E50">
              <w:rPr>
                <w:rFonts w:ascii="Century Gothic" w:hAnsi="Century Gothic"/>
                <w:sz w:val="24"/>
                <w:szCs w:val="24"/>
              </w:rPr>
              <w:t>inkyoung You</w:t>
            </w:r>
          </w:p>
          <w:p w14:paraId="3B744C88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Office Hours: Monday, Tuesday and Thursday 1-3:30 p.m.</w:t>
            </w:r>
          </w:p>
          <w:p w14:paraId="77A8C868" w14:textId="778769C8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Days off</w:t>
            </w:r>
            <w:r w:rsidR="00EA244C" w:rsidRPr="00FF1E50">
              <w:rPr>
                <w:rFonts w:ascii="Century Gothic" w:hAnsi="Century Gothic" w:cs="Times New Roman"/>
                <w:sz w:val="24"/>
                <w:szCs w:val="24"/>
              </w:rPr>
              <w:t>: Friday</w:t>
            </w:r>
            <w:r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 and Saturday</w:t>
            </w:r>
          </w:p>
          <w:p w14:paraId="211D372B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Email: </w:t>
            </w:r>
            <w:r w:rsidRPr="00FF1E50">
              <w:rPr>
                <w:rFonts w:ascii="Century Gothic" w:hAnsi="Century Gothic" w:cs="Times New Roman"/>
                <w:sz w:val="24"/>
                <w:szCs w:val="24"/>
                <w:u w:val="single"/>
              </w:rPr>
              <w:t>holistic78@gmail.com</w:t>
            </w:r>
          </w:p>
          <w:p w14:paraId="78DA29FC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Phone number:  608-455-3344 M-Th 9-4. If you need to reach her at other times, please use her private number 256-631-9906.  Texting is best if possible.</w:t>
            </w:r>
          </w:p>
          <w:p w14:paraId="64899FAE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Pr="00FF1E50">
              <w:rPr>
                <w:rFonts w:ascii="Century Gothic" w:hAnsi="Century Gothic"/>
                <w:sz w:val="24"/>
                <w:szCs w:val="24"/>
              </w:rPr>
              <w:t>mail:</w:t>
            </w:r>
            <w:r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hyperlink r:id="rId9" w:history="1">
              <w:r w:rsidRPr="00FF1E50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brooklyncommunityumc@gmail.com</w:t>
              </w:r>
            </w:hyperlink>
            <w:r w:rsidRPr="00FF1E50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EBFCF39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FF1E50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>Facebook: Brooklyn Community UMC</w:t>
            </w:r>
          </w:p>
          <w:p w14:paraId="438750C3" w14:textId="77777777" w:rsidR="00A0234F" w:rsidRPr="00FF1E50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FF1E50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FF1E50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C0C92A9" w14:textId="77777777" w:rsidR="00AB6C35" w:rsidRPr="00FF1E50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</w:p>
          <w:p w14:paraId="7E3B30FA" w14:textId="77777777" w:rsidR="00D341B0" w:rsidRPr="006571BB" w:rsidRDefault="00D341B0" w:rsidP="00D341B0">
            <w:pPr>
              <w:rPr>
                <w:rFonts w:ascii="Century Gothic" w:hAnsi="Century Gothic"/>
              </w:rPr>
            </w:pPr>
          </w:p>
          <w:p w14:paraId="3FD2E8E5" w14:textId="77777777" w:rsidR="00D341B0" w:rsidRPr="00512718" w:rsidRDefault="00D341B0" w:rsidP="00D341B0">
            <w:pPr>
              <w:spacing w:line="360" w:lineRule="auto"/>
              <w:rPr>
                <w:b/>
                <w:bCs/>
                <w:noProof/>
              </w:rPr>
            </w:pPr>
          </w:p>
          <w:p w14:paraId="1A53D761" w14:textId="0B921BB2" w:rsidR="00AB6C35" w:rsidRPr="00AB16BB" w:rsidRDefault="00AB6C35" w:rsidP="00B43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80D3" w14:textId="4226405F" w:rsidR="005B0506" w:rsidRPr="007C2ED0" w:rsidRDefault="00385A6D" w:rsidP="00385A6D">
            <w:pPr>
              <w:jc w:val="center"/>
              <w:rPr>
                <w:b/>
                <w:bCs/>
              </w:rPr>
            </w:pPr>
            <w:r w:rsidRPr="00385A6D">
              <w:rPr>
                <w:b/>
                <w:bCs/>
                <w:noProof/>
              </w:rPr>
              <w:drawing>
                <wp:inline distT="0" distB="0" distL="0" distR="0" wp14:anchorId="048FC337" wp14:editId="5BCB676C">
                  <wp:extent cx="2924175" cy="3952592"/>
                  <wp:effectExtent l="0" t="0" r="0" b="0"/>
                  <wp:docPr id="851784683" name="Picture 1" descr="Free Pentecost Black And White, Download Free Pentecost Black And Whi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Pentecost Black And White, Download Free Pentecost Black And Whi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57" cy="395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0E67D" w14:textId="77777777" w:rsidR="0038642B" w:rsidRDefault="0038642B" w:rsidP="009019A8">
            <w:pPr>
              <w:jc w:val="center"/>
              <w:rPr>
                <w:sz w:val="32"/>
                <w:szCs w:val="32"/>
              </w:rPr>
            </w:pPr>
          </w:p>
          <w:p w14:paraId="4BD3DB8C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4153326" w14:textId="28B76812" w:rsidR="00D15664" w:rsidRPr="00186460" w:rsidRDefault="000301DC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>June 8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27738B" w:rsidRPr="00DA65C5" w14:paraId="7FEA9EDF" w14:textId="77777777" w:rsidTr="0027738B">
        <w:trPr>
          <w:trHeight w:hRule="exact" w:val="1044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EAA7835" w14:textId="3249ED4D" w:rsidR="001A324F" w:rsidRPr="001F6C09" w:rsidRDefault="00A44AF4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 </w:t>
            </w:r>
            <w:r w:rsidR="001A324F" w:rsidRPr="001F6C09">
              <w:rPr>
                <w:rFonts w:ascii="Century Gothic" w:hAnsi="Century Gothic" w:cs="Arial"/>
                <w:b/>
                <w:sz w:val="24"/>
                <w:szCs w:val="24"/>
              </w:rPr>
              <w:t xml:space="preserve">Welcome to </w:t>
            </w:r>
          </w:p>
          <w:p w14:paraId="4CD27048" w14:textId="77777777" w:rsidR="001A324F" w:rsidRPr="001F6C09" w:rsidRDefault="001A324F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b/>
                <w:sz w:val="24"/>
                <w:szCs w:val="24"/>
              </w:rPr>
              <w:t>Brooklyn Community United Methodist Church</w:t>
            </w:r>
          </w:p>
          <w:p w14:paraId="402A4AA1" w14:textId="6D33C9C5" w:rsidR="001A324F" w:rsidRPr="001F6C09" w:rsidRDefault="000301DC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June 8, 2025</w:t>
            </w:r>
          </w:p>
          <w:p w14:paraId="442C25DF" w14:textId="12CD6845" w:rsidR="001A324F" w:rsidRPr="001F6C09" w:rsidRDefault="000301DC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Pentecost Sunday</w:t>
            </w:r>
          </w:p>
          <w:p w14:paraId="4920316E" w14:textId="77777777" w:rsidR="00F72ADE" w:rsidRPr="001F6C09" w:rsidRDefault="00F72ADE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B89EE3C" w14:textId="1F1197A4" w:rsidR="001A324F" w:rsidRPr="001F6C09" w:rsidRDefault="001A324F" w:rsidP="001A324F">
            <w:pPr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Minister:             Pastor </w:t>
            </w:r>
            <w:r w:rsidR="00CC528C" w:rsidRPr="001F6C09">
              <w:rPr>
                <w:rFonts w:ascii="Century Gothic" w:hAnsi="Century Gothic" w:cs="Arial"/>
                <w:sz w:val="24"/>
                <w:szCs w:val="24"/>
              </w:rPr>
              <w:t>Jinkyoung You</w:t>
            </w:r>
          </w:p>
          <w:p w14:paraId="358551C2" w14:textId="02E3EB1C" w:rsidR="001A324F" w:rsidRPr="001F6C09" w:rsidRDefault="001A324F" w:rsidP="001A324F">
            <w:pPr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Reader:             </w:t>
            </w:r>
            <w:r w:rsidR="00BF5B88">
              <w:rPr>
                <w:rFonts w:ascii="Century Gothic" w:hAnsi="Century Gothic" w:cs="Arial"/>
                <w:sz w:val="24"/>
                <w:szCs w:val="24"/>
              </w:rPr>
              <w:t>Pat Wilkening</w:t>
            </w:r>
          </w:p>
          <w:p w14:paraId="569E50C6" w14:textId="7AB89C5A" w:rsidR="001A324F" w:rsidRPr="001F6C09" w:rsidRDefault="001A324F" w:rsidP="001A324F">
            <w:pPr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Pianist:               </w:t>
            </w:r>
            <w:r w:rsidR="00D67A13" w:rsidRPr="001F6C09">
              <w:rPr>
                <w:rFonts w:ascii="Century Gothic" w:hAnsi="Century Gothic" w:cs="Arial"/>
                <w:sz w:val="24"/>
                <w:szCs w:val="24"/>
              </w:rPr>
              <w:t>Debbie Schneider</w:t>
            </w:r>
          </w:p>
          <w:p w14:paraId="128D98D8" w14:textId="77777777" w:rsidR="001A324F" w:rsidRPr="001F6C09" w:rsidRDefault="001A324F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Percussionist:    Dennis Murphy</w:t>
            </w:r>
          </w:p>
          <w:p w14:paraId="70E0B3BA" w14:textId="77777777" w:rsidR="00994A04" w:rsidRPr="001F6C09" w:rsidRDefault="00994A04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ED38B11" w14:textId="0E5C466D" w:rsidR="001A324F" w:rsidRPr="001F6C09" w:rsidRDefault="001A324F" w:rsidP="00D44E2B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Welcome</w:t>
            </w:r>
            <w:r w:rsidR="006942FC" w:rsidRPr="001F6C09">
              <w:rPr>
                <w:rFonts w:ascii="Century Gothic" w:hAnsi="Century Gothic" w:cs="Arial"/>
                <w:sz w:val="24"/>
                <w:szCs w:val="24"/>
              </w:rPr>
              <w:t xml:space="preserve"> &amp; Greeting</w:t>
            </w:r>
          </w:p>
          <w:p w14:paraId="66D04604" w14:textId="7C75BE89" w:rsidR="006942FC" w:rsidRPr="001F6C09" w:rsidRDefault="006942FC" w:rsidP="00D44E2B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Birthday, Anniversary, &amp; Announcements</w:t>
            </w:r>
          </w:p>
          <w:p w14:paraId="6C9BF75E" w14:textId="77777777" w:rsidR="006942FC" w:rsidRPr="001F6C09" w:rsidRDefault="006942FC" w:rsidP="006942FC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Prelude</w:t>
            </w:r>
          </w:p>
          <w:p w14:paraId="103488A8" w14:textId="0B013356" w:rsidR="00304D79" w:rsidRPr="001F6C09" w:rsidRDefault="00304D79" w:rsidP="00304D7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CALL TO WORSHIP</w:t>
            </w:r>
            <w:r w:rsidR="007C2ED0" w:rsidRPr="001F6C09">
              <w:rPr>
                <w:rFonts w:ascii="Century Gothic" w:hAnsi="Century Gothic" w:cs="Arial"/>
                <w:sz w:val="24"/>
                <w:szCs w:val="24"/>
              </w:rPr>
              <w:t xml:space="preserve"> (Congregation reads the </w:t>
            </w:r>
            <w:r w:rsidR="007C2ED0" w:rsidRPr="001F6C09">
              <w:rPr>
                <w:rFonts w:ascii="Century Gothic" w:hAnsi="Century Gothic" w:cs="Arial"/>
                <w:b/>
                <w:bCs/>
                <w:sz w:val="24"/>
                <w:szCs w:val="24"/>
              </w:rPr>
              <w:t>bold</w:t>
            </w:r>
            <w:r w:rsidR="007C2ED0" w:rsidRPr="001F6C09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  <w:p w14:paraId="6DC4370B" w14:textId="77777777" w:rsidR="000301DC" w:rsidRPr="00385A6D" w:rsidRDefault="000301DC" w:rsidP="000301DC">
            <w:pPr>
              <w:rPr>
                <w:rFonts w:ascii="Century Gothic" w:hAnsi="Century Gothic"/>
                <w:sz w:val="24"/>
                <w:szCs w:val="24"/>
              </w:rPr>
            </w:pPr>
            <w:r w:rsidRPr="00385A6D">
              <w:rPr>
                <w:rFonts w:ascii="Century Gothic" w:hAnsi="Century Gothic"/>
                <w:sz w:val="24"/>
                <w:szCs w:val="24"/>
              </w:rPr>
              <w:t>Beloved, pay attention! The Holy Spirit sweeps among us, binding us together as family in Christ.</w:t>
            </w:r>
          </w:p>
          <w:p w14:paraId="1B8095BD" w14:textId="77777777" w:rsidR="000301DC" w:rsidRPr="00385A6D" w:rsidRDefault="000301DC" w:rsidP="000301DC">
            <w:pPr>
              <w:rPr>
                <w:rFonts w:ascii="Century Gothic" w:hAnsi="Century Gothic"/>
                <w:sz w:val="24"/>
                <w:szCs w:val="24"/>
              </w:rPr>
            </w:pPr>
            <w:r w:rsidRPr="00385A6D">
              <w:rPr>
                <w:rFonts w:ascii="Century Gothic" w:hAnsi="Century Gothic"/>
                <w:b/>
                <w:bCs/>
                <w:sz w:val="24"/>
                <w:szCs w:val="24"/>
              </w:rPr>
              <w:t>We are children of God, heirs of grace.</w:t>
            </w:r>
          </w:p>
          <w:p w14:paraId="2EFD2723" w14:textId="77777777" w:rsidR="000301DC" w:rsidRPr="00385A6D" w:rsidRDefault="000301DC" w:rsidP="000301DC">
            <w:pPr>
              <w:rPr>
                <w:rFonts w:ascii="Century Gothic" w:hAnsi="Century Gothic"/>
                <w:sz w:val="24"/>
                <w:szCs w:val="24"/>
              </w:rPr>
            </w:pPr>
            <w:r w:rsidRPr="00385A6D">
              <w:rPr>
                <w:rFonts w:ascii="Century Gothic" w:hAnsi="Century Gothic"/>
                <w:sz w:val="24"/>
                <w:szCs w:val="24"/>
              </w:rPr>
              <w:t>Beloved, have you noticed? The Holy Spirit moves among us, creating and renewing the whole of creation, inspiring us to co-create with God and one another.</w:t>
            </w:r>
          </w:p>
          <w:p w14:paraId="40D33B63" w14:textId="77777777" w:rsidR="000301DC" w:rsidRPr="00385A6D" w:rsidRDefault="000301DC" w:rsidP="000301DC">
            <w:pPr>
              <w:rPr>
                <w:rFonts w:ascii="Century Gothic" w:hAnsi="Century Gothic"/>
                <w:sz w:val="24"/>
                <w:szCs w:val="24"/>
              </w:rPr>
            </w:pPr>
            <w:r w:rsidRPr="00385A6D">
              <w:rPr>
                <w:rFonts w:ascii="Century Gothic" w:hAnsi="Century Gothic"/>
                <w:b/>
                <w:bCs/>
                <w:sz w:val="24"/>
                <w:szCs w:val="24"/>
              </w:rPr>
              <w:t>We are children of God, co-creators in grace.</w:t>
            </w:r>
          </w:p>
          <w:p w14:paraId="029A1E5C" w14:textId="77777777" w:rsidR="000301DC" w:rsidRPr="00385A6D" w:rsidRDefault="000301DC" w:rsidP="000301DC">
            <w:pPr>
              <w:rPr>
                <w:rFonts w:ascii="Century Gothic" w:hAnsi="Century Gothic"/>
                <w:sz w:val="24"/>
                <w:szCs w:val="24"/>
              </w:rPr>
            </w:pPr>
            <w:r w:rsidRPr="00385A6D">
              <w:rPr>
                <w:rFonts w:ascii="Century Gothic" w:hAnsi="Century Gothic"/>
                <w:sz w:val="24"/>
                <w:szCs w:val="24"/>
              </w:rPr>
              <w:t>Beloved, be encouraged. The Holy Spirit lives among us, surrounding us with mercy and grace, witnessing to us about God’s steadfast love for God’s people.</w:t>
            </w:r>
          </w:p>
          <w:p w14:paraId="6D8B5748" w14:textId="77777777" w:rsidR="000301DC" w:rsidRPr="00385A6D" w:rsidRDefault="000301DC" w:rsidP="000301DC">
            <w:pPr>
              <w:rPr>
                <w:rFonts w:ascii="Century Gothic" w:hAnsi="Century Gothic"/>
                <w:sz w:val="24"/>
                <w:szCs w:val="24"/>
              </w:rPr>
            </w:pPr>
            <w:r w:rsidRPr="00385A6D">
              <w:rPr>
                <w:rFonts w:ascii="Century Gothic" w:hAnsi="Century Gothic"/>
                <w:b/>
                <w:bCs/>
                <w:sz w:val="24"/>
                <w:szCs w:val="24"/>
              </w:rPr>
              <w:t>We are children of God, witnesses to grace.</w:t>
            </w:r>
          </w:p>
          <w:p w14:paraId="15A05747" w14:textId="77777777" w:rsidR="000301DC" w:rsidRPr="00385A6D" w:rsidRDefault="000301DC" w:rsidP="000301DC">
            <w:pPr>
              <w:rPr>
                <w:rFonts w:ascii="Century Gothic" w:hAnsi="Century Gothic"/>
                <w:sz w:val="24"/>
                <w:szCs w:val="24"/>
              </w:rPr>
            </w:pPr>
            <w:r w:rsidRPr="00385A6D">
              <w:rPr>
                <w:rFonts w:ascii="Century Gothic" w:hAnsi="Century Gothic"/>
                <w:sz w:val="24"/>
                <w:szCs w:val="24"/>
              </w:rPr>
              <w:t>Beloved, pay attention! Whether in a rushing wind or a gentle breath, the Holy Spirit welcomes you here, for we are all children of God, brought together by grace.</w:t>
            </w:r>
          </w:p>
          <w:p w14:paraId="2EF9C2F6" w14:textId="51261FBA" w:rsidR="000301DC" w:rsidRPr="00385A6D" w:rsidRDefault="000301DC" w:rsidP="00385A6D">
            <w:pPr>
              <w:rPr>
                <w:rFonts w:ascii="Century Gothic" w:hAnsi="Century Gothic"/>
                <w:sz w:val="24"/>
                <w:szCs w:val="24"/>
              </w:rPr>
            </w:pPr>
            <w:r w:rsidRPr="00385A6D">
              <w:rPr>
                <w:rFonts w:ascii="Century Gothic" w:hAnsi="Century Gothic"/>
                <w:b/>
                <w:bCs/>
                <w:sz w:val="24"/>
                <w:szCs w:val="24"/>
              </w:rPr>
              <w:t>We are children of God, knit together by the Spirit. Thanks be to God! Amen.</w:t>
            </w:r>
          </w:p>
          <w:p w14:paraId="59134DED" w14:textId="77777777" w:rsidR="00F271C8" w:rsidRPr="00385A6D" w:rsidRDefault="00F271C8" w:rsidP="006942FC">
            <w:pPr>
              <w:spacing w:line="259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452FCD3D" w14:textId="77777777" w:rsidR="00F271C8" w:rsidRPr="001F6C09" w:rsidRDefault="00F271C8" w:rsidP="00F271C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Opening Prayer</w:t>
            </w:r>
          </w:p>
          <w:p w14:paraId="658E913E" w14:textId="77777777" w:rsidR="006942FC" w:rsidRPr="001F6C09" w:rsidRDefault="006942FC" w:rsidP="006942FC">
            <w:pPr>
              <w:spacing w:line="259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61373909" w14:textId="77777777" w:rsidR="00BA3A4C" w:rsidRPr="001F6C09" w:rsidRDefault="006942FC" w:rsidP="006942FC">
            <w:pPr>
              <w:spacing w:line="48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Joys and Concerns    </w:t>
            </w:r>
          </w:p>
          <w:p w14:paraId="42D23A9A" w14:textId="107344C8" w:rsidR="00B8071B" w:rsidRPr="001F6C09" w:rsidRDefault="00B8071B" w:rsidP="00AF370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1F6C09" w:rsidRDefault="001A324F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1F6C09" w:rsidRDefault="00B43E78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300E116" w14:textId="61322B48" w:rsidR="00385A6D" w:rsidRDefault="00385A6D" w:rsidP="00385A6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*Hymn of Praise 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UMH #</w:t>
            </w:r>
            <w:r>
              <w:rPr>
                <w:rFonts w:ascii="Century Gothic" w:hAnsi="Century Gothic" w:cs="Arial"/>
                <w:sz w:val="24"/>
                <w:szCs w:val="24"/>
              </w:rPr>
              <w:t>347</w:t>
            </w:r>
          </w:p>
          <w:p w14:paraId="13C7F438" w14:textId="77777777" w:rsidR="00385A6D" w:rsidRDefault="00385A6D" w:rsidP="00385A6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”</w:t>
            </w:r>
            <w:r>
              <w:rPr>
                <w:rFonts w:ascii="Century Gothic" w:hAnsi="Century Gothic" w:cs="Arial"/>
                <w:sz w:val="24"/>
                <w:szCs w:val="24"/>
              </w:rPr>
              <w:t>Spirit Song”</w:t>
            </w:r>
          </w:p>
          <w:p w14:paraId="78F0B90B" w14:textId="77777777" w:rsidR="00385A6D" w:rsidRPr="001F6C09" w:rsidRDefault="00385A6D" w:rsidP="00385A6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BE056B6" w14:textId="6AA970B7" w:rsidR="00794975" w:rsidRDefault="00794975" w:rsidP="00AF37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Joys and Concerns</w:t>
            </w:r>
          </w:p>
          <w:p w14:paraId="535EA3C8" w14:textId="77777777" w:rsidR="00794975" w:rsidRDefault="00794975" w:rsidP="00AF370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0501F13" w14:textId="6903D711" w:rsidR="00AF370D" w:rsidRPr="001F6C09" w:rsidRDefault="00AF370D" w:rsidP="00AF370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Pastoral Prayer</w:t>
            </w:r>
          </w:p>
          <w:p w14:paraId="122D233B" w14:textId="77777777" w:rsidR="00F53605" w:rsidRPr="001F6C09" w:rsidRDefault="00F53605" w:rsidP="006942F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24422B8" w14:textId="51767103" w:rsidR="00FF1E50" w:rsidRPr="001F6C09" w:rsidRDefault="006942FC" w:rsidP="006942F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*Hymn of Response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UMH #</w:t>
            </w:r>
            <w:r w:rsidR="00794975">
              <w:rPr>
                <w:rFonts w:ascii="Century Gothic" w:hAnsi="Century Gothic" w:cs="Arial"/>
                <w:sz w:val="24"/>
                <w:szCs w:val="24"/>
              </w:rPr>
              <w:t>2237</w:t>
            </w:r>
          </w:p>
          <w:p w14:paraId="45696E53" w14:textId="5EB1ED52" w:rsidR="006942FC" w:rsidRPr="001F6C09" w:rsidRDefault="006942FC" w:rsidP="00AF37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“</w:t>
            </w:r>
            <w:r w:rsidR="00794975">
              <w:rPr>
                <w:rFonts w:ascii="Century Gothic" w:hAnsi="Century Gothic" w:cs="Arial"/>
                <w:sz w:val="24"/>
                <w:szCs w:val="24"/>
              </w:rPr>
              <w:t>As a Fire Is Meant for Burning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>”</w:t>
            </w:r>
          </w:p>
          <w:p w14:paraId="6A3E5A34" w14:textId="77777777" w:rsidR="00794975" w:rsidRDefault="006942FC" w:rsidP="0079497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6FF47178" w14:textId="218AF0A3" w:rsidR="00D341B0" w:rsidRPr="001F6C09" w:rsidRDefault="001A324F" w:rsidP="0079497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Scripture Reading</w:t>
            </w:r>
            <w:r w:rsidR="00545046" w:rsidRPr="001F6C09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53313D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341B0" w:rsidRPr="001F6C09"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794975">
              <w:rPr>
                <w:rFonts w:ascii="Century Gothic" w:hAnsi="Century Gothic" w:cs="Arial"/>
                <w:sz w:val="24"/>
                <w:szCs w:val="24"/>
              </w:rPr>
              <w:t xml:space="preserve">                            Acts 2:1-21 (CEB)</w:t>
            </w:r>
          </w:p>
          <w:p w14:paraId="435AFCE3" w14:textId="28298920" w:rsidR="00CC528C" w:rsidRPr="001F6C09" w:rsidRDefault="00CC528C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Congregation Response: </w:t>
            </w:r>
            <w:r w:rsidRPr="001F6C09">
              <w:rPr>
                <w:rFonts w:ascii="Century Gothic" w:hAnsi="Century Gothic" w:cs="Arial"/>
                <w:b/>
                <w:bCs/>
                <w:sz w:val="24"/>
                <w:szCs w:val="24"/>
              </w:rPr>
              <w:t>Thanks be to God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DCEB064" w14:textId="77777777" w:rsidR="00F271C8" w:rsidRPr="001F6C09" w:rsidRDefault="00F271C8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A11488B" w14:textId="05BAB4D1" w:rsidR="001A324F" w:rsidRPr="001F6C09" w:rsidRDefault="001A324F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Message           </w:t>
            </w:r>
            <w:r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    </w:t>
            </w:r>
            <w:r w:rsidR="00520E4B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       </w:t>
            </w:r>
            <w:r w:rsidR="005978EE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="00520E4B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A65C5"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</w:t>
            </w:r>
            <w:r w:rsidR="00DA65C5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92F86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</w:t>
            </w:r>
            <w:r w:rsidR="00337C39"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>Pastor Jinkyoung You</w:t>
            </w:r>
          </w:p>
          <w:p w14:paraId="44C800A1" w14:textId="2A06BBAB" w:rsidR="007A15FB" w:rsidRPr="001F6C09" w:rsidRDefault="00337C39" w:rsidP="0052084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“</w:t>
            </w:r>
            <w:r w:rsidR="00794975">
              <w:rPr>
                <w:rFonts w:ascii="Century Gothic" w:hAnsi="Century Gothic" w:cs="Arial"/>
                <w:sz w:val="24"/>
                <w:szCs w:val="24"/>
              </w:rPr>
              <w:t>From Babel to Pentecost: The Spirit That Unites</w:t>
            </w:r>
            <w:r w:rsidR="009B7ACA" w:rsidRPr="001F6C09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="007A15FB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52087198" w14:textId="77777777" w:rsidR="00EC42F9" w:rsidRPr="001F6C09" w:rsidRDefault="00EC42F9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E4F55F9" w14:textId="776FE3E2" w:rsidR="0081517B" w:rsidRPr="001F6C09" w:rsidRDefault="00DA65C5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*</w:t>
            </w:r>
            <w:r w:rsidR="0081517B" w:rsidRPr="001F6C09">
              <w:rPr>
                <w:rFonts w:ascii="Century Gothic" w:hAnsi="Century Gothic" w:cs="Arial"/>
                <w:sz w:val="24"/>
                <w:szCs w:val="24"/>
              </w:rPr>
              <w:t>Offering/Doxology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</w:t>
            </w:r>
            <w:r w:rsidR="005978EE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</w:t>
            </w:r>
            <w:r w:rsidR="00F53605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UMH #95</w:t>
            </w:r>
          </w:p>
          <w:p w14:paraId="4DCA9AE9" w14:textId="77777777" w:rsidR="00FF1E50" w:rsidRPr="001F6C09" w:rsidRDefault="00FF1E50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3DFFBFC" w14:textId="4C9C1D4B" w:rsidR="00FF1E50" w:rsidRPr="001F6C09" w:rsidRDefault="00FF1E50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Holy Communion                                            </w:t>
            </w:r>
            <w:r w:rsidR="00F53605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</w:t>
            </w:r>
          </w:p>
          <w:p w14:paraId="116332BA" w14:textId="1B8EF436" w:rsidR="00177AD9" w:rsidRPr="001F6C09" w:rsidRDefault="00177AD9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2679418" w14:textId="0E071C60" w:rsidR="00794975" w:rsidRDefault="001A324F" w:rsidP="00794975">
            <w:pPr>
              <w:rPr>
                <w:rFonts w:ascii="Century Gothic" w:hAnsi="Century Gothic" w:cs="Arial"/>
                <w:sz w:val="24"/>
                <w:szCs w:val="24"/>
              </w:rPr>
            </w:pPr>
            <w:bookmarkStart w:id="0" w:name="_Hlk178665729"/>
            <w:r w:rsidRPr="001F6C09">
              <w:rPr>
                <w:rFonts w:ascii="Century Gothic" w:hAnsi="Century Gothic" w:cs="Arial"/>
                <w:sz w:val="24"/>
                <w:szCs w:val="24"/>
              </w:rPr>
              <w:t>*</w:t>
            </w:r>
            <w:r w:rsidR="00DA65C5" w:rsidRPr="001F6C09">
              <w:rPr>
                <w:rFonts w:ascii="Century Gothic" w:hAnsi="Century Gothic" w:cs="Arial"/>
                <w:sz w:val="24"/>
                <w:szCs w:val="24"/>
              </w:rPr>
              <w:t xml:space="preserve">Hymn of Affirmation </w:t>
            </w:r>
            <w:r w:rsidR="00D67A13" w:rsidRPr="001F6C09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5978EE" w:rsidRPr="001F6C09"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     </w:t>
            </w:r>
            <w:r w:rsidR="00794975">
              <w:rPr>
                <w:rFonts w:ascii="Century Gothic" w:hAnsi="Century Gothic" w:cs="Arial"/>
                <w:sz w:val="24"/>
                <w:szCs w:val="24"/>
              </w:rPr>
              <w:t xml:space="preserve">     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="00794975" w:rsidRPr="001F6C09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="00794975">
              <w:rPr>
                <w:rFonts w:ascii="Century Gothic" w:hAnsi="Century Gothic" w:cs="Arial"/>
                <w:sz w:val="24"/>
                <w:szCs w:val="24"/>
              </w:rPr>
              <w:t>Jesus We Are Here”</w:t>
            </w:r>
          </w:p>
          <w:p w14:paraId="1EB5DC8B" w14:textId="423B94BD" w:rsidR="00794975" w:rsidRPr="001F6C09" w:rsidRDefault="00794975" w:rsidP="0079497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Words on Screen  4 Different Languages</w:t>
            </w:r>
          </w:p>
          <w:p w14:paraId="4AA935A9" w14:textId="77777777" w:rsidR="00794975" w:rsidRPr="001F6C09" w:rsidRDefault="00794975" w:rsidP="0079497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23CE241" w14:textId="3D89C2D2" w:rsidR="00B52A24" w:rsidRPr="001F6C09" w:rsidRDefault="00FF1E50" w:rsidP="0079497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52A24" w:rsidRPr="001F6C09">
              <w:rPr>
                <w:rFonts w:ascii="Century Gothic" w:hAnsi="Century Gothic" w:cs="Arial"/>
                <w:sz w:val="24"/>
                <w:szCs w:val="24"/>
              </w:rPr>
              <w:t>*Benediction:</w:t>
            </w:r>
          </w:p>
          <w:bookmarkEnd w:id="0"/>
          <w:p w14:paraId="758D12B8" w14:textId="44985792" w:rsidR="0036688C" w:rsidRPr="001F6C09" w:rsidRDefault="0036688C" w:rsidP="00FF1E50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5EB98662" w14:textId="544AF21D" w:rsidR="0036688C" w:rsidRPr="001F6C09" w:rsidRDefault="0036688C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>Postlude</w:t>
            </w:r>
          </w:p>
          <w:p w14:paraId="11CC4395" w14:textId="77777777" w:rsidR="0036688C" w:rsidRPr="001F6C09" w:rsidRDefault="0036688C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73846F67" w14:textId="77777777" w:rsidR="009B7ACA" w:rsidRDefault="009B7ACA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>*Stand if you are able.</w:t>
            </w:r>
          </w:p>
          <w:p w14:paraId="796CB27A" w14:textId="77777777" w:rsidR="009F591C" w:rsidRDefault="009F591C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7887FF7C" w14:textId="77777777" w:rsidR="009F591C" w:rsidRPr="001F6C09" w:rsidRDefault="009F591C" w:rsidP="009F591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Please join us for refreshments in our fellowship hall after the service.</w:t>
            </w:r>
          </w:p>
          <w:p w14:paraId="7B189138" w14:textId="77777777" w:rsidR="009F591C" w:rsidRPr="001F6C09" w:rsidRDefault="009F591C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6B3661D4" w14:textId="77777777" w:rsidR="00DA65C5" w:rsidRPr="001F6C09" w:rsidRDefault="00DA65C5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4E0A056E" w14:textId="494426C2" w:rsidR="00EA244C" w:rsidRPr="001F6C09" w:rsidRDefault="00075D01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 xml:space="preserve">UMH  </w:t>
            </w:r>
            <w:r w:rsidRPr="00794975">
              <w:rPr>
                <w:rFonts w:ascii="Century Gothic" w:hAnsi="Century Gothic" w:cs="Arial"/>
                <w:i/>
                <w:iCs/>
                <w:noProof/>
                <w:sz w:val="24"/>
                <w:szCs w:val="24"/>
              </w:rPr>
              <w:t>United Methodist Hym</w:t>
            </w:r>
            <w:r w:rsidR="006942FC" w:rsidRPr="00794975">
              <w:rPr>
                <w:rFonts w:ascii="Century Gothic" w:hAnsi="Century Gothic" w:cs="Arial"/>
                <w:i/>
                <w:iCs/>
                <w:noProof/>
                <w:sz w:val="24"/>
                <w:szCs w:val="24"/>
              </w:rPr>
              <w:t>nal</w:t>
            </w:r>
          </w:p>
          <w:p w14:paraId="1A0654A9" w14:textId="45342C30" w:rsidR="00075D01" w:rsidRPr="001F6C09" w:rsidRDefault="00D67A13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>T</w:t>
            </w:r>
            <w:r w:rsidR="00075D01" w:rsidRPr="001F6C09">
              <w:rPr>
                <w:rFonts w:ascii="Century Gothic" w:hAnsi="Century Gothic" w:cs="Arial"/>
                <w:noProof/>
                <w:sz w:val="24"/>
                <w:szCs w:val="24"/>
              </w:rPr>
              <w:t xml:space="preserve">FWS </w:t>
            </w:r>
            <w:r w:rsidR="00075D01" w:rsidRPr="00794975">
              <w:rPr>
                <w:rFonts w:ascii="Century Gothic" w:hAnsi="Century Gothic" w:cs="Arial"/>
                <w:i/>
                <w:iCs/>
                <w:noProof/>
                <w:sz w:val="24"/>
                <w:szCs w:val="24"/>
              </w:rPr>
              <w:t xml:space="preserve"> </w:t>
            </w:r>
            <w:r w:rsidR="00794975" w:rsidRPr="00794975">
              <w:rPr>
                <w:rFonts w:ascii="Century Gothic" w:hAnsi="Century Gothic" w:cs="Arial"/>
                <w:i/>
                <w:iCs/>
                <w:noProof/>
                <w:sz w:val="24"/>
                <w:szCs w:val="24"/>
              </w:rPr>
              <w:t>The</w:t>
            </w:r>
            <w:r w:rsidR="00075D01" w:rsidRPr="00794975">
              <w:rPr>
                <w:rFonts w:ascii="Century Gothic" w:hAnsi="Century Gothic" w:cs="Arial"/>
                <w:i/>
                <w:iCs/>
                <w:noProof/>
                <w:sz w:val="24"/>
                <w:szCs w:val="24"/>
              </w:rPr>
              <w:t xml:space="preserve"> Faith We Sing</w:t>
            </w:r>
          </w:p>
        </w:tc>
      </w:tr>
    </w:tbl>
    <w:p w14:paraId="0AD47035" w14:textId="2AC6DDB5" w:rsidR="005978EE" w:rsidRPr="005978EE" w:rsidRDefault="005978EE" w:rsidP="00385A6D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7889" w14:textId="77777777" w:rsidR="0041546E" w:rsidRDefault="0041546E">
      <w:pPr>
        <w:spacing w:after="0" w:line="240" w:lineRule="auto"/>
      </w:pPr>
      <w:r>
        <w:separator/>
      </w:r>
    </w:p>
  </w:endnote>
  <w:endnote w:type="continuationSeparator" w:id="0">
    <w:p w14:paraId="240C9CE3" w14:textId="77777777" w:rsidR="0041546E" w:rsidRDefault="0041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BC25" w14:textId="77777777" w:rsidR="0041546E" w:rsidRDefault="0041546E">
      <w:pPr>
        <w:spacing w:after="0" w:line="240" w:lineRule="auto"/>
      </w:pPr>
      <w:r>
        <w:separator/>
      </w:r>
    </w:p>
  </w:footnote>
  <w:footnote w:type="continuationSeparator" w:id="0">
    <w:p w14:paraId="0FE61042" w14:textId="77777777" w:rsidR="0041546E" w:rsidRDefault="00415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50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01DC"/>
    <w:rsid w:val="00031D8B"/>
    <w:rsid w:val="000350C5"/>
    <w:rsid w:val="00043E08"/>
    <w:rsid w:val="00045D4B"/>
    <w:rsid w:val="00050C16"/>
    <w:rsid w:val="00065392"/>
    <w:rsid w:val="00066D70"/>
    <w:rsid w:val="00066FA9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101213"/>
    <w:rsid w:val="00101748"/>
    <w:rsid w:val="00106890"/>
    <w:rsid w:val="00107432"/>
    <w:rsid w:val="00114917"/>
    <w:rsid w:val="00114AB3"/>
    <w:rsid w:val="001153CE"/>
    <w:rsid w:val="00115C4F"/>
    <w:rsid w:val="00120A92"/>
    <w:rsid w:val="00127F43"/>
    <w:rsid w:val="001307AE"/>
    <w:rsid w:val="0013178F"/>
    <w:rsid w:val="001333BB"/>
    <w:rsid w:val="0013444C"/>
    <w:rsid w:val="00135C7D"/>
    <w:rsid w:val="00136261"/>
    <w:rsid w:val="00143EF5"/>
    <w:rsid w:val="00144416"/>
    <w:rsid w:val="00144417"/>
    <w:rsid w:val="00147401"/>
    <w:rsid w:val="0014772F"/>
    <w:rsid w:val="00150789"/>
    <w:rsid w:val="001526E3"/>
    <w:rsid w:val="001538A8"/>
    <w:rsid w:val="00162503"/>
    <w:rsid w:val="00164EC1"/>
    <w:rsid w:val="001658FB"/>
    <w:rsid w:val="00167764"/>
    <w:rsid w:val="00174036"/>
    <w:rsid w:val="00175573"/>
    <w:rsid w:val="00175BC6"/>
    <w:rsid w:val="00177AD9"/>
    <w:rsid w:val="00180516"/>
    <w:rsid w:val="0018072E"/>
    <w:rsid w:val="001813A0"/>
    <w:rsid w:val="00184EB3"/>
    <w:rsid w:val="00186460"/>
    <w:rsid w:val="00192B5C"/>
    <w:rsid w:val="001936DA"/>
    <w:rsid w:val="00193965"/>
    <w:rsid w:val="001960C3"/>
    <w:rsid w:val="00196780"/>
    <w:rsid w:val="001A324F"/>
    <w:rsid w:val="001A3E31"/>
    <w:rsid w:val="001A7088"/>
    <w:rsid w:val="001B0B83"/>
    <w:rsid w:val="001B4F56"/>
    <w:rsid w:val="001B7757"/>
    <w:rsid w:val="001C271F"/>
    <w:rsid w:val="001C2F8C"/>
    <w:rsid w:val="001C5D6E"/>
    <w:rsid w:val="001D0BB3"/>
    <w:rsid w:val="001D1393"/>
    <w:rsid w:val="001D4D30"/>
    <w:rsid w:val="001D72E3"/>
    <w:rsid w:val="001F6C09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2A90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6BC"/>
    <w:rsid w:val="002B0AC9"/>
    <w:rsid w:val="002B1F82"/>
    <w:rsid w:val="002B2118"/>
    <w:rsid w:val="002B7CF0"/>
    <w:rsid w:val="002C21C8"/>
    <w:rsid w:val="002C4AC2"/>
    <w:rsid w:val="002D3BF6"/>
    <w:rsid w:val="002D500E"/>
    <w:rsid w:val="002E513E"/>
    <w:rsid w:val="002F2482"/>
    <w:rsid w:val="002F5A1A"/>
    <w:rsid w:val="002F7C7B"/>
    <w:rsid w:val="00300E07"/>
    <w:rsid w:val="003040BB"/>
    <w:rsid w:val="00304D79"/>
    <w:rsid w:val="00310C9F"/>
    <w:rsid w:val="00314199"/>
    <w:rsid w:val="00314ED7"/>
    <w:rsid w:val="003163D7"/>
    <w:rsid w:val="0031642E"/>
    <w:rsid w:val="00317322"/>
    <w:rsid w:val="003300FB"/>
    <w:rsid w:val="003374E1"/>
    <w:rsid w:val="003377FC"/>
    <w:rsid w:val="00337C39"/>
    <w:rsid w:val="00343D4B"/>
    <w:rsid w:val="0035003E"/>
    <w:rsid w:val="00351F57"/>
    <w:rsid w:val="0035600A"/>
    <w:rsid w:val="0036022E"/>
    <w:rsid w:val="00362B69"/>
    <w:rsid w:val="00362D25"/>
    <w:rsid w:val="00363F45"/>
    <w:rsid w:val="00364368"/>
    <w:rsid w:val="0036688C"/>
    <w:rsid w:val="00367357"/>
    <w:rsid w:val="0037214E"/>
    <w:rsid w:val="003776F6"/>
    <w:rsid w:val="0038269B"/>
    <w:rsid w:val="00385A6D"/>
    <w:rsid w:val="0038642B"/>
    <w:rsid w:val="00387ADB"/>
    <w:rsid w:val="003900F2"/>
    <w:rsid w:val="00392F86"/>
    <w:rsid w:val="003A2111"/>
    <w:rsid w:val="003A55F4"/>
    <w:rsid w:val="003C031D"/>
    <w:rsid w:val="003C4572"/>
    <w:rsid w:val="003C726A"/>
    <w:rsid w:val="003D3333"/>
    <w:rsid w:val="003D4F23"/>
    <w:rsid w:val="003D6765"/>
    <w:rsid w:val="003E38BE"/>
    <w:rsid w:val="003E4E01"/>
    <w:rsid w:val="003E6183"/>
    <w:rsid w:val="003F1A43"/>
    <w:rsid w:val="003F61A1"/>
    <w:rsid w:val="00401D6C"/>
    <w:rsid w:val="004029AC"/>
    <w:rsid w:val="0041546E"/>
    <w:rsid w:val="004172FF"/>
    <w:rsid w:val="004203B3"/>
    <w:rsid w:val="00420779"/>
    <w:rsid w:val="00422593"/>
    <w:rsid w:val="00424B61"/>
    <w:rsid w:val="00433CD8"/>
    <w:rsid w:val="00436E23"/>
    <w:rsid w:val="00437705"/>
    <w:rsid w:val="004434D5"/>
    <w:rsid w:val="00451146"/>
    <w:rsid w:val="00457F69"/>
    <w:rsid w:val="004620DC"/>
    <w:rsid w:val="0046318A"/>
    <w:rsid w:val="004633FA"/>
    <w:rsid w:val="0046594C"/>
    <w:rsid w:val="00467780"/>
    <w:rsid w:val="0047171A"/>
    <w:rsid w:val="0047543B"/>
    <w:rsid w:val="00482796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E39C9"/>
    <w:rsid w:val="004E3AEB"/>
    <w:rsid w:val="004F0C4D"/>
    <w:rsid w:val="005031B7"/>
    <w:rsid w:val="00503FBE"/>
    <w:rsid w:val="005046DC"/>
    <w:rsid w:val="00505DA2"/>
    <w:rsid w:val="00511C35"/>
    <w:rsid w:val="00512718"/>
    <w:rsid w:val="00513A5F"/>
    <w:rsid w:val="005157F6"/>
    <w:rsid w:val="00520841"/>
    <w:rsid w:val="00520E4B"/>
    <w:rsid w:val="005217BA"/>
    <w:rsid w:val="00522175"/>
    <w:rsid w:val="00523696"/>
    <w:rsid w:val="005305B4"/>
    <w:rsid w:val="0053313D"/>
    <w:rsid w:val="00544B4A"/>
    <w:rsid w:val="00545046"/>
    <w:rsid w:val="00551EB5"/>
    <w:rsid w:val="00552640"/>
    <w:rsid w:val="00554EDA"/>
    <w:rsid w:val="00557C57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16AD"/>
    <w:rsid w:val="005E3357"/>
    <w:rsid w:val="005E52B7"/>
    <w:rsid w:val="005E7FEA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69DE"/>
    <w:rsid w:val="00642C1F"/>
    <w:rsid w:val="0064493B"/>
    <w:rsid w:val="00644A26"/>
    <w:rsid w:val="006474F9"/>
    <w:rsid w:val="00647EA9"/>
    <w:rsid w:val="006571BB"/>
    <w:rsid w:val="00684E18"/>
    <w:rsid w:val="00685221"/>
    <w:rsid w:val="006910D8"/>
    <w:rsid w:val="00693181"/>
    <w:rsid w:val="006942FC"/>
    <w:rsid w:val="00694B09"/>
    <w:rsid w:val="006A1F08"/>
    <w:rsid w:val="006A7420"/>
    <w:rsid w:val="006A77A9"/>
    <w:rsid w:val="006A795B"/>
    <w:rsid w:val="006B13D9"/>
    <w:rsid w:val="006B24F9"/>
    <w:rsid w:val="006B6BBA"/>
    <w:rsid w:val="006B7DFE"/>
    <w:rsid w:val="006C199B"/>
    <w:rsid w:val="006C4D8A"/>
    <w:rsid w:val="006C51E7"/>
    <w:rsid w:val="006C5CE1"/>
    <w:rsid w:val="006C61A0"/>
    <w:rsid w:val="006D06C5"/>
    <w:rsid w:val="006E0170"/>
    <w:rsid w:val="006E0675"/>
    <w:rsid w:val="006E36B7"/>
    <w:rsid w:val="006E6C7B"/>
    <w:rsid w:val="006F6BDE"/>
    <w:rsid w:val="006F71AA"/>
    <w:rsid w:val="007001FB"/>
    <w:rsid w:val="007036E3"/>
    <w:rsid w:val="00710B8F"/>
    <w:rsid w:val="00711015"/>
    <w:rsid w:val="00712817"/>
    <w:rsid w:val="00712C94"/>
    <w:rsid w:val="00722146"/>
    <w:rsid w:val="0072525B"/>
    <w:rsid w:val="0074067F"/>
    <w:rsid w:val="0074095A"/>
    <w:rsid w:val="007411A8"/>
    <w:rsid w:val="007418A2"/>
    <w:rsid w:val="007435D0"/>
    <w:rsid w:val="00744219"/>
    <w:rsid w:val="007538AA"/>
    <w:rsid w:val="00753E09"/>
    <w:rsid w:val="00754E90"/>
    <w:rsid w:val="00755B54"/>
    <w:rsid w:val="00762AAD"/>
    <w:rsid w:val="00762AC2"/>
    <w:rsid w:val="00764BE6"/>
    <w:rsid w:val="00765E15"/>
    <w:rsid w:val="0076793D"/>
    <w:rsid w:val="007718A2"/>
    <w:rsid w:val="00774009"/>
    <w:rsid w:val="00775080"/>
    <w:rsid w:val="00787868"/>
    <w:rsid w:val="00787F00"/>
    <w:rsid w:val="00792DFD"/>
    <w:rsid w:val="00794975"/>
    <w:rsid w:val="007974FF"/>
    <w:rsid w:val="007A15FB"/>
    <w:rsid w:val="007A7FD5"/>
    <w:rsid w:val="007B188D"/>
    <w:rsid w:val="007B57E4"/>
    <w:rsid w:val="007C2ED0"/>
    <w:rsid w:val="007C7A85"/>
    <w:rsid w:val="007D4B63"/>
    <w:rsid w:val="007E427A"/>
    <w:rsid w:val="007F1C6D"/>
    <w:rsid w:val="00800C08"/>
    <w:rsid w:val="008055A1"/>
    <w:rsid w:val="00806CFC"/>
    <w:rsid w:val="008103E8"/>
    <w:rsid w:val="0081423E"/>
    <w:rsid w:val="0081517B"/>
    <w:rsid w:val="00816242"/>
    <w:rsid w:val="00821156"/>
    <w:rsid w:val="00824EB1"/>
    <w:rsid w:val="00834DAB"/>
    <w:rsid w:val="0083689F"/>
    <w:rsid w:val="0083758F"/>
    <w:rsid w:val="00842519"/>
    <w:rsid w:val="00844CF2"/>
    <w:rsid w:val="00845036"/>
    <w:rsid w:val="008466DB"/>
    <w:rsid w:val="00846B4B"/>
    <w:rsid w:val="00846D5B"/>
    <w:rsid w:val="00847D66"/>
    <w:rsid w:val="0085263C"/>
    <w:rsid w:val="0085654C"/>
    <w:rsid w:val="00870250"/>
    <w:rsid w:val="00870597"/>
    <w:rsid w:val="008860E1"/>
    <w:rsid w:val="00896DD8"/>
    <w:rsid w:val="008A2F57"/>
    <w:rsid w:val="008A6212"/>
    <w:rsid w:val="008A68C6"/>
    <w:rsid w:val="008A6CF5"/>
    <w:rsid w:val="008A70C5"/>
    <w:rsid w:val="008A733E"/>
    <w:rsid w:val="008B35DC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22632"/>
    <w:rsid w:val="0092320B"/>
    <w:rsid w:val="0092427D"/>
    <w:rsid w:val="009272BD"/>
    <w:rsid w:val="0093046E"/>
    <w:rsid w:val="00932DB2"/>
    <w:rsid w:val="00934D5E"/>
    <w:rsid w:val="0093585A"/>
    <w:rsid w:val="00945375"/>
    <w:rsid w:val="00945E2C"/>
    <w:rsid w:val="00947FE4"/>
    <w:rsid w:val="009521FC"/>
    <w:rsid w:val="009543B5"/>
    <w:rsid w:val="00956055"/>
    <w:rsid w:val="00961FD3"/>
    <w:rsid w:val="00966CCE"/>
    <w:rsid w:val="00967604"/>
    <w:rsid w:val="00971AA6"/>
    <w:rsid w:val="00975F4E"/>
    <w:rsid w:val="00981FA0"/>
    <w:rsid w:val="0098213C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5E35"/>
    <w:rsid w:val="009C632F"/>
    <w:rsid w:val="009C666B"/>
    <w:rsid w:val="009D064C"/>
    <w:rsid w:val="009E4018"/>
    <w:rsid w:val="009E7B76"/>
    <w:rsid w:val="009F4280"/>
    <w:rsid w:val="009F4FCB"/>
    <w:rsid w:val="009F591C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3B3C"/>
    <w:rsid w:val="00A44AF4"/>
    <w:rsid w:val="00A45CDC"/>
    <w:rsid w:val="00A63A66"/>
    <w:rsid w:val="00A74706"/>
    <w:rsid w:val="00A74C73"/>
    <w:rsid w:val="00A76396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A7C3E"/>
    <w:rsid w:val="00AB0022"/>
    <w:rsid w:val="00AB0105"/>
    <w:rsid w:val="00AB16BB"/>
    <w:rsid w:val="00AB2854"/>
    <w:rsid w:val="00AB5489"/>
    <w:rsid w:val="00AB6C35"/>
    <w:rsid w:val="00AB6C3A"/>
    <w:rsid w:val="00AC0C1C"/>
    <w:rsid w:val="00AC64A4"/>
    <w:rsid w:val="00AC7906"/>
    <w:rsid w:val="00AD2043"/>
    <w:rsid w:val="00AD3E5D"/>
    <w:rsid w:val="00AD752B"/>
    <w:rsid w:val="00AE1C10"/>
    <w:rsid w:val="00AE6C78"/>
    <w:rsid w:val="00AE7B70"/>
    <w:rsid w:val="00AF370D"/>
    <w:rsid w:val="00AF4D3B"/>
    <w:rsid w:val="00B0094F"/>
    <w:rsid w:val="00B01D81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2A24"/>
    <w:rsid w:val="00B55A2B"/>
    <w:rsid w:val="00B56789"/>
    <w:rsid w:val="00B61817"/>
    <w:rsid w:val="00B67948"/>
    <w:rsid w:val="00B67C4B"/>
    <w:rsid w:val="00B8071B"/>
    <w:rsid w:val="00B822B9"/>
    <w:rsid w:val="00B82EC0"/>
    <w:rsid w:val="00B83CFF"/>
    <w:rsid w:val="00B9069B"/>
    <w:rsid w:val="00BA0C44"/>
    <w:rsid w:val="00BA0F15"/>
    <w:rsid w:val="00BA22F6"/>
    <w:rsid w:val="00BA2C4A"/>
    <w:rsid w:val="00BA3A4C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79C"/>
    <w:rsid w:val="00BE15C0"/>
    <w:rsid w:val="00BF399F"/>
    <w:rsid w:val="00BF5B88"/>
    <w:rsid w:val="00C005A2"/>
    <w:rsid w:val="00C02533"/>
    <w:rsid w:val="00C124DE"/>
    <w:rsid w:val="00C12F7C"/>
    <w:rsid w:val="00C27E10"/>
    <w:rsid w:val="00C367D8"/>
    <w:rsid w:val="00C379BD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706C"/>
    <w:rsid w:val="00CA7D51"/>
    <w:rsid w:val="00CB1CB5"/>
    <w:rsid w:val="00CB53A5"/>
    <w:rsid w:val="00CC528C"/>
    <w:rsid w:val="00CC55D3"/>
    <w:rsid w:val="00CD12B9"/>
    <w:rsid w:val="00CE60E7"/>
    <w:rsid w:val="00CE6B6A"/>
    <w:rsid w:val="00CF49D4"/>
    <w:rsid w:val="00CF591F"/>
    <w:rsid w:val="00D005CC"/>
    <w:rsid w:val="00D05434"/>
    <w:rsid w:val="00D05982"/>
    <w:rsid w:val="00D15664"/>
    <w:rsid w:val="00D22EE7"/>
    <w:rsid w:val="00D30549"/>
    <w:rsid w:val="00D341B0"/>
    <w:rsid w:val="00D37107"/>
    <w:rsid w:val="00D44E2B"/>
    <w:rsid w:val="00D514F0"/>
    <w:rsid w:val="00D658B4"/>
    <w:rsid w:val="00D67A13"/>
    <w:rsid w:val="00D75852"/>
    <w:rsid w:val="00D76D49"/>
    <w:rsid w:val="00D77B34"/>
    <w:rsid w:val="00D851AE"/>
    <w:rsid w:val="00D854C7"/>
    <w:rsid w:val="00D911B7"/>
    <w:rsid w:val="00D9216F"/>
    <w:rsid w:val="00D942B1"/>
    <w:rsid w:val="00D97838"/>
    <w:rsid w:val="00DA4815"/>
    <w:rsid w:val="00DA4D7B"/>
    <w:rsid w:val="00DA65C5"/>
    <w:rsid w:val="00DB1C21"/>
    <w:rsid w:val="00DB324A"/>
    <w:rsid w:val="00DB59F4"/>
    <w:rsid w:val="00DC318D"/>
    <w:rsid w:val="00DC3584"/>
    <w:rsid w:val="00DC63F3"/>
    <w:rsid w:val="00DD714B"/>
    <w:rsid w:val="00DE1BAC"/>
    <w:rsid w:val="00DE2429"/>
    <w:rsid w:val="00DE3B2A"/>
    <w:rsid w:val="00DF2361"/>
    <w:rsid w:val="00DF41C5"/>
    <w:rsid w:val="00E0418B"/>
    <w:rsid w:val="00E10B3F"/>
    <w:rsid w:val="00E11B33"/>
    <w:rsid w:val="00E150BC"/>
    <w:rsid w:val="00E27ACB"/>
    <w:rsid w:val="00E34EFD"/>
    <w:rsid w:val="00E35C45"/>
    <w:rsid w:val="00E37D0E"/>
    <w:rsid w:val="00E42B2E"/>
    <w:rsid w:val="00E44059"/>
    <w:rsid w:val="00E4626D"/>
    <w:rsid w:val="00E601AE"/>
    <w:rsid w:val="00E60838"/>
    <w:rsid w:val="00E6390A"/>
    <w:rsid w:val="00E64FD3"/>
    <w:rsid w:val="00E66E73"/>
    <w:rsid w:val="00E740FF"/>
    <w:rsid w:val="00E81015"/>
    <w:rsid w:val="00E82AC9"/>
    <w:rsid w:val="00E833DD"/>
    <w:rsid w:val="00E83E8E"/>
    <w:rsid w:val="00E84591"/>
    <w:rsid w:val="00E960B4"/>
    <w:rsid w:val="00EA09D0"/>
    <w:rsid w:val="00EA1329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5A21"/>
    <w:rsid w:val="00EE5DAF"/>
    <w:rsid w:val="00EE6DC4"/>
    <w:rsid w:val="00EE6F26"/>
    <w:rsid w:val="00EF3C46"/>
    <w:rsid w:val="00EF6482"/>
    <w:rsid w:val="00F10120"/>
    <w:rsid w:val="00F147AF"/>
    <w:rsid w:val="00F15621"/>
    <w:rsid w:val="00F176C4"/>
    <w:rsid w:val="00F22866"/>
    <w:rsid w:val="00F24B8A"/>
    <w:rsid w:val="00F25D00"/>
    <w:rsid w:val="00F27060"/>
    <w:rsid w:val="00F271C8"/>
    <w:rsid w:val="00F3197E"/>
    <w:rsid w:val="00F36A69"/>
    <w:rsid w:val="00F36AB9"/>
    <w:rsid w:val="00F42F0B"/>
    <w:rsid w:val="00F512D6"/>
    <w:rsid w:val="00F51AE6"/>
    <w:rsid w:val="00F52710"/>
    <w:rsid w:val="00F53605"/>
    <w:rsid w:val="00F55644"/>
    <w:rsid w:val="00F559A6"/>
    <w:rsid w:val="00F600C6"/>
    <w:rsid w:val="00F61A3A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554"/>
    <w:rsid w:val="00FC5C9E"/>
    <w:rsid w:val="00FC7517"/>
    <w:rsid w:val="00FD3563"/>
    <w:rsid w:val="00FD405D"/>
    <w:rsid w:val="00FD4C66"/>
    <w:rsid w:val="00FE1066"/>
    <w:rsid w:val="00FE16A9"/>
    <w:rsid w:val="00FF0D95"/>
    <w:rsid w:val="00FF1E50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FC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15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4</cp:revision>
  <cp:lastPrinted>2025-02-01T17:54:00Z</cp:lastPrinted>
  <dcterms:created xsi:type="dcterms:W3CDTF">2025-06-07T15:17:00Z</dcterms:created>
  <dcterms:modified xsi:type="dcterms:W3CDTF">2025-06-08T13:05:00Z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